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8148" w14:textId="77777777" w:rsidR="0047764C" w:rsidRPr="0047764C" w:rsidRDefault="0047764C">
      <w:pPr>
        <w:rPr>
          <w:rFonts w:ascii="Arial" w:hAnsi="Arial" w:cs="Arial"/>
          <w:b/>
          <w:bCs/>
          <w:sz w:val="32"/>
          <w:szCs w:val="32"/>
        </w:rPr>
      </w:pPr>
      <w:r w:rsidRPr="0047764C">
        <w:rPr>
          <w:rFonts w:ascii="Arial" w:hAnsi="Arial" w:cs="Arial"/>
          <w:b/>
          <w:bCs/>
          <w:sz w:val="32"/>
          <w:szCs w:val="32"/>
        </w:rPr>
        <w:t xml:space="preserve">CHECK LISTE TIL </w:t>
      </w:r>
    </w:p>
    <w:p w14:paraId="6304AA26" w14:textId="0EA5503A" w:rsidR="00164A46" w:rsidRPr="0047764C" w:rsidRDefault="0047764C">
      <w:pPr>
        <w:rPr>
          <w:rFonts w:ascii="Arial" w:hAnsi="Arial" w:cs="Arial"/>
          <w:b/>
          <w:bCs/>
          <w:sz w:val="32"/>
          <w:szCs w:val="32"/>
        </w:rPr>
      </w:pPr>
      <w:r w:rsidRPr="0047764C">
        <w:rPr>
          <w:rFonts w:ascii="Arial" w:hAnsi="Arial" w:cs="Arial"/>
          <w:b/>
          <w:bCs/>
          <w:sz w:val="32"/>
          <w:szCs w:val="32"/>
        </w:rPr>
        <w:t xml:space="preserve">GENNEMFØRELSE AF ONLINE GENERALFORSAMLING  </w:t>
      </w:r>
    </w:p>
    <w:p w14:paraId="45006D57" w14:textId="77777777" w:rsidR="00525BFE" w:rsidRPr="0047764C" w:rsidRDefault="00525BFE">
      <w:pPr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78"/>
        <w:gridCol w:w="3204"/>
        <w:gridCol w:w="3151"/>
        <w:gridCol w:w="2268"/>
      </w:tblGrid>
      <w:tr w:rsidR="00606CAD" w:rsidRPr="0047764C" w14:paraId="43C7902F" w14:textId="77777777" w:rsidTr="001E5FE4">
        <w:tc>
          <w:tcPr>
            <w:tcW w:w="1578" w:type="dxa"/>
          </w:tcPr>
          <w:p w14:paraId="3C6F6DE9" w14:textId="77777777" w:rsidR="00525BFE" w:rsidRPr="0047764C" w:rsidRDefault="00525BFE" w:rsidP="00525BF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7764C">
              <w:rPr>
                <w:rFonts w:ascii="Arial" w:hAnsi="Arial" w:cs="Arial"/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3204" w:type="dxa"/>
          </w:tcPr>
          <w:p w14:paraId="19D84C2E" w14:textId="77777777" w:rsidR="00525BFE" w:rsidRPr="0047764C" w:rsidRDefault="00525BFE" w:rsidP="00525BF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7764C">
              <w:rPr>
                <w:rFonts w:ascii="Arial" w:hAnsi="Arial" w:cs="Arial"/>
                <w:b/>
                <w:bCs/>
                <w:sz w:val="36"/>
                <w:szCs w:val="36"/>
              </w:rPr>
              <w:t>TEMA</w:t>
            </w:r>
          </w:p>
        </w:tc>
        <w:tc>
          <w:tcPr>
            <w:tcW w:w="3151" w:type="dxa"/>
          </w:tcPr>
          <w:p w14:paraId="19EF2D98" w14:textId="77777777" w:rsidR="00525BFE" w:rsidRPr="0047764C" w:rsidRDefault="00525BFE" w:rsidP="00525BF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7764C">
              <w:rPr>
                <w:rFonts w:ascii="Arial" w:hAnsi="Arial" w:cs="Arial"/>
                <w:b/>
                <w:bCs/>
                <w:sz w:val="36"/>
                <w:szCs w:val="36"/>
              </w:rPr>
              <w:t>KOMMENTAR</w:t>
            </w:r>
          </w:p>
        </w:tc>
        <w:tc>
          <w:tcPr>
            <w:tcW w:w="2268" w:type="dxa"/>
          </w:tcPr>
          <w:p w14:paraId="07B4F27E" w14:textId="77777777" w:rsidR="00525BFE" w:rsidRPr="0047764C" w:rsidRDefault="00525BFE" w:rsidP="00525BF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7764C">
              <w:rPr>
                <w:rFonts w:ascii="Arial" w:hAnsi="Arial" w:cs="Arial"/>
                <w:b/>
                <w:bCs/>
                <w:sz w:val="36"/>
                <w:szCs w:val="36"/>
              </w:rPr>
              <w:t>CHECK</w:t>
            </w:r>
          </w:p>
        </w:tc>
      </w:tr>
      <w:tr w:rsidR="00606CAD" w:rsidRPr="0047764C" w14:paraId="4646D41C" w14:textId="77777777" w:rsidTr="001E5FE4">
        <w:tc>
          <w:tcPr>
            <w:tcW w:w="1578" w:type="dxa"/>
          </w:tcPr>
          <w:p w14:paraId="59F32EB1" w14:textId="77777777" w:rsidR="00525BFE" w:rsidRPr="0047764C" w:rsidRDefault="00525BFE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t>1</w:t>
            </w:r>
          </w:p>
        </w:tc>
        <w:tc>
          <w:tcPr>
            <w:tcW w:w="3204" w:type="dxa"/>
          </w:tcPr>
          <w:p w14:paraId="61533169" w14:textId="77777777" w:rsidR="00525BFE" w:rsidRPr="0047764C" w:rsidRDefault="001B6E61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 xml:space="preserve">Giver foreningens vedtægter jer mulighed for at holde </w:t>
            </w:r>
            <w:r w:rsidR="00856866" w:rsidRPr="0047764C">
              <w:rPr>
                <w:rFonts w:ascii="Arial" w:eastAsia="Times New Roman" w:hAnsi="Arial" w:cs="Arial"/>
                <w:lang w:eastAsia="da-DK"/>
              </w:rPr>
              <w:t>generalforsamlingen</w:t>
            </w:r>
            <w:r w:rsidRPr="0047764C">
              <w:rPr>
                <w:rFonts w:ascii="Arial" w:eastAsia="Times New Roman" w:hAnsi="Arial" w:cs="Arial"/>
                <w:lang w:eastAsia="da-DK"/>
              </w:rPr>
              <w:t xml:space="preserve"> online?</w:t>
            </w:r>
          </w:p>
        </w:tc>
        <w:tc>
          <w:tcPr>
            <w:tcW w:w="3151" w:type="dxa"/>
          </w:tcPr>
          <w:p w14:paraId="4F9B85AD" w14:textId="77777777" w:rsidR="00525BFE" w:rsidRPr="0047764C" w:rsidRDefault="001B6E61">
            <w:pPr>
              <w:rPr>
                <w:rFonts w:ascii="Arial" w:hAnsi="Arial" w:cs="Arial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Afklar om foreningens vedtægter giver jer mulighed for at holde den online. Sørg for at få det indskrevet i vedtægterne i forbindelse med næste generalforsamling</w:t>
            </w:r>
            <w:r w:rsidR="00856866" w:rsidRPr="0047764C">
              <w:rPr>
                <w:rFonts w:ascii="Arial" w:eastAsia="Times New Roman" w:hAnsi="Arial" w:cs="Arial"/>
                <w:lang w:eastAsia="da-DK"/>
              </w:rPr>
              <w:t>.</w:t>
            </w:r>
          </w:p>
        </w:tc>
        <w:tc>
          <w:tcPr>
            <w:tcW w:w="2268" w:type="dxa"/>
          </w:tcPr>
          <w:p w14:paraId="1C641358" w14:textId="77777777" w:rsidR="00525BFE" w:rsidRPr="0047764C" w:rsidRDefault="00525BFE">
            <w:pPr>
              <w:rPr>
                <w:rFonts w:ascii="Arial" w:hAnsi="Arial" w:cs="Arial"/>
              </w:rPr>
            </w:pPr>
          </w:p>
        </w:tc>
      </w:tr>
      <w:tr w:rsidR="00606CAD" w:rsidRPr="0047764C" w14:paraId="7094CF79" w14:textId="77777777" w:rsidTr="001E5FE4">
        <w:tc>
          <w:tcPr>
            <w:tcW w:w="1578" w:type="dxa"/>
          </w:tcPr>
          <w:p w14:paraId="26441868" w14:textId="77777777" w:rsidR="001B6E61" w:rsidRPr="0047764C" w:rsidRDefault="001B6E61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t>2</w:t>
            </w:r>
          </w:p>
        </w:tc>
        <w:tc>
          <w:tcPr>
            <w:tcW w:w="3204" w:type="dxa"/>
          </w:tcPr>
          <w:p w14:paraId="1D690648" w14:textId="77777777" w:rsidR="001B6E61" w:rsidRPr="0047764C" w:rsidRDefault="001B6E61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Har I den fornødne viden om og interesse for IT og digitale platforme? </w:t>
            </w:r>
          </w:p>
        </w:tc>
        <w:tc>
          <w:tcPr>
            <w:tcW w:w="3151" w:type="dxa"/>
          </w:tcPr>
          <w:p w14:paraId="6122A9FB" w14:textId="77777777" w:rsidR="001B6E61" w:rsidRPr="0047764C" w:rsidRDefault="001B6E61" w:rsidP="001B6E61">
            <w:pPr>
              <w:rPr>
                <w:rFonts w:ascii="Arial" w:hAnsi="Arial" w:cs="Arial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 xml:space="preserve">Nedsæt en planlægningsgruppe med frivillige eller ansatte, som har </w:t>
            </w:r>
            <w:r w:rsidR="00856866" w:rsidRPr="0047764C">
              <w:rPr>
                <w:rFonts w:ascii="Arial" w:eastAsia="Times New Roman" w:hAnsi="Arial" w:cs="Arial"/>
                <w:lang w:eastAsia="da-DK"/>
              </w:rPr>
              <w:t xml:space="preserve">den fornødne </w:t>
            </w:r>
            <w:r w:rsidRPr="0047764C">
              <w:rPr>
                <w:rFonts w:ascii="Arial" w:eastAsia="Times New Roman" w:hAnsi="Arial" w:cs="Arial"/>
                <w:lang w:eastAsia="da-DK"/>
              </w:rPr>
              <w:t>viden om og interesse for IT og digitale platforme</w:t>
            </w:r>
            <w:r w:rsidR="00080CF4" w:rsidRPr="0047764C">
              <w:rPr>
                <w:rFonts w:ascii="Arial" w:eastAsia="Times New Roman" w:hAnsi="Arial" w:cs="Arial"/>
                <w:lang w:eastAsia="da-DK"/>
              </w:rPr>
              <w:t>. Dette</w:t>
            </w:r>
            <w:r w:rsidRPr="0047764C">
              <w:rPr>
                <w:rFonts w:ascii="Arial" w:eastAsia="Times New Roman" w:hAnsi="Arial" w:cs="Arial"/>
                <w:lang w:eastAsia="da-DK"/>
              </w:rPr>
              <w:t> </w:t>
            </w:r>
            <w:r w:rsidR="00856866" w:rsidRPr="0047764C">
              <w:rPr>
                <w:rFonts w:ascii="Arial" w:eastAsia="Times New Roman" w:hAnsi="Arial" w:cs="Arial"/>
                <w:lang w:eastAsia="da-DK"/>
              </w:rPr>
              <w:t>for at sikre at I kan afvikle generalforsamlingerne online</w:t>
            </w:r>
            <w:r w:rsidR="00080CF4" w:rsidRPr="0047764C">
              <w:rPr>
                <w:rFonts w:ascii="Arial" w:eastAsia="Times New Roman" w:hAnsi="Arial" w:cs="Arial"/>
                <w:lang w:eastAsia="da-DK"/>
              </w:rPr>
              <w:t>,</w:t>
            </w:r>
            <w:r w:rsidR="00856866" w:rsidRPr="0047764C">
              <w:rPr>
                <w:rFonts w:ascii="Arial" w:eastAsia="Times New Roman" w:hAnsi="Arial" w:cs="Arial"/>
                <w:lang w:eastAsia="da-DK"/>
              </w:rPr>
              <w:t xml:space="preserve"> hvis I tager det tilvalg.  </w:t>
            </w:r>
          </w:p>
        </w:tc>
        <w:tc>
          <w:tcPr>
            <w:tcW w:w="2268" w:type="dxa"/>
          </w:tcPr>
          <w:p w14:paraId="09DFFA5F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</w:tr>
      <w:tr w:rsidR="00606CAD" w:rsidRPr="0047764C" w14:paraId="5AFF03CA" w14:textId="77777777" w:rsidTr="001E5FE4">
        <w:tc>
          <w:tcPr>
            <w:tcW w:w="1578" w:type="dxa"/>
          </w:tcPr>
          <w:p w14:paraId="17E8414E" w14:textId="77777777" w:rsidR="001B6E61" w:rsidRPr="0047764C" w:rsidRDefault="001B6E61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t>3</w:t>
            </w:r>
          </w:p>
        </w:tc>
        <w:tc>
          <w:tcPr>
            <w:tcW w:w="3204" w:type="dxa"/>
          </w:tcPr>
          <w:p w14:paraId="441E19FD" w14:textId="77777777" w:rsidR="001B6E61" w:rsidRPr="0047764C" w:rsidRDefault="00606CAD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 xml:space="preserve">Kender I 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medlemmernes forudsætninger for at deltage i digitale møder</w:t>
            </w:r>
            <w:r w:rsidRPr="0047764C">
              <w:rPr>
                <w:rFonts w:ascii="Arial" w:eastAsia="Times New Roman" w:hAnsi="Arial" w:cs="Arial"/>
                <w:lang w:eastAsia="da-DK"/>
              </w:rPr>
              <w:t>?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</w:p>
        </w:tc>
        <w:tc>
          <w:tcPr>
            <w:tcW w:w="3151" w:type="dxa"/>
          </w:tcPr>
          <w:p w14:paraId="51D7D1C8" w14:textId="77777777" w:rsidR="001B6E61" w:rsidRPr="0047764C" w:rsidRDefault="00606CAD" w:rsidP="001B6E61">
            <w:pPr>
              <w:rPr>
                <w:rFonts w:ascii="Arial" w:hAnsi="Arial" w:cs="Arial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Hvis I har mulighed for det u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ndersø</w:t>
            </w:r>
            <w:r w:rsidRPr="0047764C">
              <w:rPr>
                <w:rFonts w:ascii="Arial" w:eastAsia="Times New Roman" w:hAnsi="Arial" w:cs="Arial"/>
                <w:lang w:eastAsia="da-DK"/>
              </w:rPr>
              <w:t>g da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 medlemmernes forudsætninger for at deltage i digitale møder: </w:t>
            </w:r>
            <w:r w:rsidRPr="0047764C">
              <w:rPr>
                <w:rFonts w:ascii="Arial" w:eastAsia="Times New Roman" w:hAnsi="Arial" w:cs="Arial"/>
                <w:lang w:eastAsia="da-DK"/>
              </w:rPr>
              <w:t>Afdæk om de h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ar de prøvet at deltage i digitale møder før? Har de det nødvendige tekniske udstyr? Er de trygge ved den demokratiske afvikling i et digitalt univers?</w:t>
            </w:r>
          </w:p>
        </w:tc>
        <w:tc>
          <w:tcPr>
            <w:tcW w:w="2268" w:type="dxa"/>
          </w:tcPr>
          <w:p w14:paraId="5F97BB73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</w:tr>
      <w:tr w:rsidR="00606CAD" w:rsidRPr="0047764C" w14:paraId="07D66350" w14:textId="77777777" w:rsidTr="001E5FE4">
        <w:tc>
          <w:tcPr>
            <w:tcW w:w="1578" w:type="dxa"/>
          </w:tcPr>
          <w:p w14:paraId="0441547F" w14:textId="77777777" w:rsidR="001B6E61" w:rsidRPr="0047764C" w:rsidRDefault="001B6E61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t>4</w:t>
            </w:r>
          </w:p>
        </w:tc>
        <w:tc>
          <w:tcPr>
            <w:tcW w:w="3204" w:type="dxa"/>
          </w:tcPr>
          <w:p w14:paraId="59534621" w14:textId="77777777" w:rsidR="001B6E61" w:rsidRPr="0047764C" w:rsidRDefault="001B6E61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V</w:t>
            </w:r>
            <w:r w:rsidR="00606CAD" w:rsidRPr="0047764C">
              <w:rPr>
                <w:rFonts w:ascii="Arial" w:eastAsia="Times New Roman" w:hAnsi="Arial" w:cs="Arial"/>
                <w:lang w:eastAsia="da-DK"/>
              </w:rPr>
              <w:t xml:space="preserve">alg af </w:t>
            </w:r>
            <w:r w:rsidRPr="0047764C">
              <w:rPr>
                <w:rFonts w:ascii="Arial" w:eastAsia="Times New Roman" w:hAnsi="Arial" w:cs="Arial"/>
                <w:lang w:eastAsia="da-DK"/>
              </w:rPr>
              <w:t>mødeplatform</w:t>
            </w:r>
            <w:r w:rsidR="00606CAD" w:rsidRPr="0047764C">
              <w:rPr>
                <w:rFonts w:ascii="Arial" w:eastAsia="Times New Roman" w:hAnsi="Arial" w:cs="Arial"/>
                <w:lang w:eastAsia="da-DK"/>
              </w:rPr>
              <w:t>?</w:t>
            </w:r>
          </w:p>
        </w:tc>
        <w:tc>
          <w:tcPr>
            <w:tcW w:w="3151" w:type="dxa"/>
          </w:tcPr>
          <w:p w14:paraId="6AB65074" w14:textId="77777777" w:rsidR="001B6E61" w:rsidRPr="0047764C" w:rsidRDefault="00606CAD" w:rsidP="001B6E61">
            <w:pPr>
              <w:rPr>
                <w:rFonts w:ascii="Arial" w:hAnsi="Arial" w:cs="Arial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Vælg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 en mødeplatform som matcher medlemmer</w:t>
            </w:r>
            <w:r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behov </w:t>
            </w:r>
            <w:r w:rsidRPr="0047764C">
              <w:rPr>
                <w:rFonts w:ascii="Arial" w:eastAsia="Times New Roman" w:hAnsi="Arial" w:cs="Arial"/>
                <w:lang w:eastAsia="da-DK"/>
              </w:rPr>
              <w:t xml:space="preserve">og som 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I har kompetencer og penge til</w:t>
            </w:r>
            <w:r w:rsidRPr="0047764C">
              <w:rPr>
                <w:rFonts w:ascii="Arial" w:eastAsia="Times New Roman" w:hAnsi="Arial" w:cs="Arial"/>
                <w:lang w:eastAsia="da-DK"/>
              </w:rPr>
              <w:t xml:space="preserve"> at benytte.</w:t>
            </w:r>
          </w:p>
        </w:tc>
        <w:tc>
          <w:tcPr>
            <w:tcW w:w="2268" w:type="dxa"/>
          </w:tcPr>
          <w:p w14:paraId="6F3964A1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</w:tr>
      <w:tr w:rsidR="00606CAD" w:rsidRPr="0047764C" w14:paraId="47DA2DF1" w14:textId="77777777" w:rsidTr="001E5FE4">
        <w:tc>
          <w:tcPr>
            <w:tcW w:w="1578" w:type="dxa"/>
          </w:tcPr>
          <w:p w14:paraId="46AC9A0D" w14:textId="77777777" w:rsidR="001B6E61" w:rsidRPr="0047764C" w:rsidRDefault="001B6E61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t>5</w:t>
            </w:r>
          </w:p>
        </w:tc>
        <w:tc>
          <w:tcPr>
            <w:tcW w:w="3204" w:type="dxa"/>
          </w:tcPr>
          <w:p w14:paraId="669EC215" w14:textId="77777777" w:rsidR="001B6E61" w:rsidRPr="0047764C" w:rsidRDefault="00606CAD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 xml:space="preserve">Har I styr på 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hvordan de forskellige IT-programmer kan bruges</w:t>
            </w:r>
            <w:r w:rsidR="009300B7" w:rsidRPr="0047764C">
              <w:rPr>
                <w:rFonts w:ascii="Arial" w:eastAsia="Times New Roman" w:hAnsi="Arial" w:cs="Arial"/>
                <w:lang w:eastAsia="da-DK"/>
              </w:rPr>
              <w:t>?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</w:p>
        </w:tc>
        <w:tc>
          <w:tcPr>
            <w:tcW w:w="3151" w:type="dxa"/>
          </w:tcPr>
          <w:p w14:paraId="738885E7" w14:textId="77777777" w:rsidR="001B6E61" w:rsidRPr="0047764C" w:rsidRDefault="001B6E61" w:rsidP="001B6E61">
            <w:pPr>
              <w:rPr>
                <w:rFonts w:ascii="Arial" w:hAnsi="Arial" w:cs="Arial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Undersøger hv</w:t>
            </w:r>
            <w:r w:rsidR="009300B7" w:rsidRPr="0047764C">
              <w:rPr>
                <w:rFonts w:ascii="Arial" w:eastAsia="Times New Roman" w:hAnsi="Arial" w:cs="Arial"/>
                <w:lang w:eastAsia="da-DK"/>
              </w:rPr>
              <w:t xml:space="preserve">ilke </w:t>
            </w:r>
            <w:r w:rsidRPr="0047764C">
              <w:rPr>
                <w:rFonts w:ascii="Arial" w:eastAsia="Times New Roman" w:hAnsi="Arial" w:cs="Arial"/>
                <w:lang w:eastAsia="da-DK"/>
              </w:rPr>
              <w:t>IT-programmer kan bruges til afstemninger og hvordan de matcher de typer af afstemninger I skal gennemføre på generalforsamlingen.</w:t>
            </w:r>
          </w:p>
        </w:tc>
        <w:tc>
          <w:tcPr>
            <w:tcW w:w="2268" w:type="dxa"/>
          </w:tcPr>
          <w:p w14:paraId="5785ECCC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</w:tr>
      <w:tr w:rsidR="00606CAD" w:rsidRPr="0047764C" w14:paraId="6A8F7B2F" w14:textId="77777777" w:rsidTr="001E5FE4">
        <w:tc>
          <w:tcPr>
            <w:tcW w:w="1578" w:type="dxa"/>
          </w:tcPr>
          <w:p w14:paraId="18215C9B" w14:textId="77777777" w:rsidR="001B6E61" w:rsidRPr="0047764C" w:rsidRDefault="001B6E61" w:rsidP="009300B7">
            <w:pPr>
              <w:jc w:val="center"/>
              <w:rPr>
                <w:rFonts w:ascii="Arial" w:hAnsi="Arial" w:cs="Arial"/>
              </w:rPr>
            </w:pPr>
            <w:r w:rsidRPr="0047764C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204" w:type="dxa"/>
          </w:tcPr>
          <w:p w14:paraId="52EA68EB" w14:textId="77777777" w:rsidR="001B6E61" w:rsidRPr="0047764C" w:rsidRDefault="009300B7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Har I overvejet at a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fholder en generalprøve på </w:t>
            </w:r>
            <w:proofErr w:type="gramStart"/>
            <w:r w:rsidRPr="0047764C">
              <w:rPr>
                <w:rFonts w:ascii="Arial" w:eastAsia="Times New Roman" w:hAnsi="Arial" w:cs="Arial"/>
                <w:lang w:eastAsia="da-DK"/>
              </w:rPr>
              <w:t xml:space="preserve">online 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>generalforsamlingen</w:t>
            </w:r>
            <w:proofErr w:type="gramEnd"/>
            <w:r w:rsidRPr="0047764C">
              <w:rPr>
                <w:rFonts w:ascii="Arial" w:eastAsia="Times New Roman" w:hAnsi="Arial" w:cs="Arial"/>
                <w:lang w:eastAsia="da-DK"/>
              </w:rPr>
              <w:t>?</w:t>
            </w:r>
            <w:r w:rsidR="001B6E61"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</w:p>
          <w:p w14:paraId="05C7EB92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  <w:tc>
          <w:tcPr>
            <w:tcW w:w="3151" w:type="dxa"/>
          </w:tcPr>
          <w:p w14:paraId="61A4FE9A" w14:textId="77777777" w:rsidR="001B6E61" w:rsidRPr="0047764C" w:rsidRDefault="001B6E61" w:rsidP="001B6E6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da-DK"/>
              </w:rPr>
            </w:pPr>
            <w:r w:rsidRPr="0047764C">
              <w:rPr>
                <w:rFonts w:ascii="Arial" w:eastAsia="Times New Roman" w:hAnsi="Arial" w:cs="Arial"/>
                <w:lang w:eastAsia="da-DK"/>
              </w:rPr>
              <w:t>Afhold en generalprøve på generalforsamlingen. Ved generalprøven, hvor fx hele bestyrelsen deltager</w:t>
            </w:r>
            <w:r w:rsidR="009300B7" w:rsidRPr="0047764C">
              <w:rPr>
                <w:rFonts w:ascii="Arial" w:eastAsia="Times New Roman" w:hAnsi="Arial" w:cs="Arial"/>
                <w:lang w:eastAsia="da-DK"/>
              </w:rPr>
              <w:t xml:space="preserve"> kan I med fordel </w:t>
            </w:r>
            <w:r w:rsidRPr="0047764C">
              <w:rPr>
                <w:rFonts w:ascii="Arial" w:eastAsia="Times New Roman" w:hAnsi="Arial" w:cs="Arial"/>
                <w:lang w:eastAsia="da-DK"/>
              </w:rPr>
              <w:t>følger</w:t>
            </w:r>
            <w:r w:rsidR="009300B7"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Pr="0047764C">
              <w:rPr>
                <w:rFonts w:ascii="Arial" w:eastAsia="Times New Roman" w:hAnsi="Arial" w:cs="Arial"/>
                <w:lang w:eastAsia="da-DK"/>
              </w:rPr>
              <w:t>den drejebog I har udarbejdet og teste</w:t>
            </w:r>
            <w:r w:rsidR="009300B7" w:rsidRPr="0047764C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Pr="0047764C">
              <w:rPr>
                <w:rFonts w:ascii="Arial" w:eastAsia="Times New Roman" w:hAnsi="Arial" w:cs="Arial"/>
                <w:lang w:eastAsia="da-DK"/>
              </w:rPr>
              <w:t>teknikken, mødeplatformen og afstemningsmetoderne.</w:t>
            </w:r>
          </w:p>
          <w:p w14:paraId="11C84D7D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516B55" w14:textId="77777777" w:rsidR="001B6E61" w:rsidRPr="0047764C" w:rsidRDefault="001B6E61" w:rsidP="001B6E61">
            <w:pPr>
              <w:rPr>
                <w:rFonts w:ascii="Arial" w:hAnsi="Arial" w:cs="Arial"/>
              </w:rPr>
            </w:pPr>
          </w:p>
        </w:tc>
      </w:tr>
    </w:tbl>
    <w:p w14:paraId="1D75BC14" w14:textId="77777777" w:rsidR="00525BFE" w:rsidRDefault="00525BFE"/>
    <w:sectPr w:rsidR="00525B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00D6"/>
    <w:multiLevelType w:val="multilevel"/>
    <w:tmpl w:val="60F2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4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4C"/>
    <w:rsid w:val="00013714"/>
    <w:rsid w:val="00080CF4"/>
    <w:rsid w:val="00164A46"/>
    <w:rsid w:val="001B6E61"/>
    <w:rsid w:val="001E5FE4"/>
    <w:rsid w:val="0047764C"/>
    <w:rsid w:val="00525BFE"/>
    <w:rsid w:val="00606CAD"/>
    <w:rsid w:val="006266E2"/>
    <w:rsid w:val="00856866"/>
    <w:rsid w:val="009300B7"/>
    <w:rsid w:val="00DB299C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2700"/>
  <w15:chartTrackingRefBased/>
  <w15:docId w15:val="{80750584-E25A-4583-9B0D-BE9D43C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%20Kaz\Downloads\Check%20liste%20online%20generalforsam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liste online generalforsamling.dotx</Template>
  <TotalTime>2</TotalTime>
  <Pages>2</Pages>
  <Words>227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Kaz</dc:creator>
  <cp:keywords/>
  <dc:description/>
  <cp:lastModifiedBy>Ali Al-Qazzaz</cp:lastModifiedBy>
  <cp:revision>2</cp:revision>
  <dcterms:created xsi:type="dcterms:W3CDTF">2022-08-08T12:53:00Z</dcterms:created>
  <dcterms:modified xsi:type="dcterms:W3CDTF">2022-08-08T12:55:00Z</dcterms:modified>
</cp:coreProperties>
</file>