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CAF9" w14:textId="14914C0C" w:rsidR="00164A46" w:rsidRDefault="00525BFE">
      <w:r>
        <w:t xml:space="preserve">Check liste  </w:t>
      </w:r>
    </w:p>
    <w:p w14:paraId="340A5309" w14:textId="69877BB2" w:rsidR="008F2F77" w:rsidRPr="00643D8D" w:rsidRDefault="008F2F77">
      <w:pPr>
        <w:rPr>
          <w:b/>
          <w:bCs/>
        </w:rPr>
      </w:pPr>
      <w:r w:rsidRPr="00643D8D">
        <w:rPr>
          <w:b/>
          <w:bCs/>
        </w:rPr>
        <w:t>Overvågning af økonomien</w:t>
      </w:r>
    </w:p>
    <w:p w14:paraId="70548566" w14:textId="77777777" w:rsidR="00525BFE" w:rsidRDefault="00525BF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62"/>
        <w:gridCol w:w="2476"/>
        <w:gridCol w:w="2826"/>
        <w:gridCol w:w="2364"/>
      </w:tblGrid>
      <w:tr w:rsidR="00525BFE" w14:paraId="0A738624" w14:textId="77777777" w:rsidTr="00643D8D">
        <w:tc>
          <w:tcPr>
            <w:tcW w:w="1962" w:type="dxa"/>
          </w:tcPr>
          <w:p w14:paraId="758E9D2D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2476" w:type="dxa"/>
          </w:tcPr>
          <w:p w14:paraId="7B30C2C0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TEMA</w:t>
            </w:r>
          </w:p>
        </w:tc>
        <w:tc>
          <w:tcPr>
            <w:tcW w:w="2826" w:type="dxa"/>
          </w:tcPr>
          <w:p w14:paraId="18AC4640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KOMMENTAR</w:t>
            </w:r>
          </w:p>
        </w:tc>
        <w:tc>
          <w:tcPr>
            <w:tcW w:w="2364" w:type="dxa"/>
          </w:tcPr>
          <w:p w14:paraId="240FBA87" w14:textId="77777777" w:rsidR="00525BFE" w:rsidRPr="00525BFE" w:rsidRDefault="00525BFE" w:rsidP="00525BFE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CHECK</w:t>
            </w:r>
          </w:p>
        </w:tc>
      </w:tr>
      <w:tr w:rsidR="00525BFE" w14:paraId="3207361E" w14:textId="77777777" w:rsidTr="00643D8D">
        <w:tc>
          <w:tcPr>
            <w:tcW w:w="1962" w:type="dxa"/>
          </w:tcPr>
          <w:p w14:paraId="0CEDD64B" w14:textId="77777777" w:rsidR="00525BFE" w:rsidRDefault="00525BFE">
            <w:r>
              <w:t>1</w:t>
            </w:r>
          </w:p>
        </w:tc>
        <w:tc>
          <w:tcPr>
            <w:tcW w:w="2476" w:type="dxa"/>
          </w:tcPr>
          <w:p w14:paraId="1B42AC1A" w14:textId="1404ACEF" w:rsidR="00525BFE" w:rsidRDefault="00ED21AF" w:rsidP="00ED21AF">
            <w:pPr>
              <w:jc w:val="center"/>
            </w:pPr>
            <w:r>
              <w:t>BUDGET GODKENDELSER</w:t>
            </w:r>
          </w:p>
        </w:tc>
        <w:tc>
          <w:tcPr>
            <w:tcW w:w="2826" w:type="dxa"/>
          </w:tcPr>
          <w:p w14:paraId="67D12567" w14:textId="2D7B042F" w:rsidR="00525BFE" w:rsidRDefault="007A0C09" w:rsidP="00ED21AF">
            <w:pPr>
              <w:jc w:val="center"/>
            </w:pPr>
            <w:r>
              <w:t>Har bestyrelsen samlet godkendt foreningens budget?</w:t>
            </w:r>
          </w:p>
        </w:tc>
        <w:tc>
          <w:tcPr>
            <w:tcW w:w="2364" w:type="dxa"/>
          </w:tcPr>
          <w:p w14:paraId="5D94D6F4" w14:textId="77777777" w:rsidR="00525BFE" w:rsidRDefault="00525BFE"/>
        </w:tc>
      </w:tr>
      <w:tr w:rsidR="00525BFE" w14:paraId="270453DA" w14:textId="77777777" w:rsidTr="00643D8D">
        <w:tc>
          <w:tcPr>
            <w:tcW w:w="1962" w:type="dxa"/>
          </w:tcPr>
          <w:p w14:paraId="59B3F0D1" w14:textId="77777777" w:rsidR="00525BFE" w:rsidRDefault="00525BFE">
            <w:r>
              <w:t>2</w:t>
            </w:r>
          </w:p>
        </w:tc>
        <w:tc>
          <w:tcPr>
            <w:tcW w:w="2476" w:type="dxa"/>
          </w:tcPr>
          <w:p w14:paraId="672A6C8C" w14:textId="1B252896" w:rsidR="00525BFE" w:rsidRDefault="00787106" w:rsidP="00ED21AF">
            <w:pPr>
              <w:jc w:val="center"/>
            </w:pPr>
            <w:r>
              <w:t>BUDGETOPFØLGNING OG KONTROL</w:t>
            </w:r>
          </w:p>
        </w:tc>
        <w:tc>
          <w:tcPr>
            <w:tcW w:w="2826" w:type="dxa"/>
          </w:tcPr>
          <w:p w14:paraId="619322E7" w14:textId="3CA2679E" w:rsidR="00525BFE" w:rsidRDefault="003845FC" w:rsidP="00ED21AF">
            <w:pPr>
              <w:jc w:val="center"/>
            </w:pPr>
            <w:r>
              <w:t>Er der procedure for budgetopfølgning og kontrol?</w:t>
            </w:r>
          </w:p>
        </w:tc>
        <w:tc>
          <w:tcPr>
            <w:tcW w:w="2364" w:type="dxa"/>
          </w:tcPr>
          <w:p w14:paraId="64AEF545" w14:textId="77777777" w:rsidR="00525BFE" w:rsidRDefault="00525BFE"/>
        </w:tc>
      </w:tr>
      <w:tr w:rsidR="00525BFE" w14:paraId="5E18A10E" w14:textId="77777777" w:rsidTr="00643D8D">
        <w:tc>
          <w:tcPr>
            <w:tcW w:w="1962" w:type="dxa"/>
          </w:tcPr>
          <w:p w14:paraId="6C11885E" w14:textId="77777777" w:rsidR="00525BFE" w:rsidRDefault="00525BFE">
            <w:r>
              <w:t>3</w:t>
            </w:r>
          </w:p>
        </w:tc>
        <w:tc>
          <w:tcPr>
            <w:tcW w:w="2476" w:type="dxa"/>
          </w:tcPr>
          <w:p w14:paraId="77A9647F" w14:textId="7289C80B" w:rsidR="00525BFE" w:rsidRDefault="00DB0A8F" w:rsidP="00ED21AF">
            <w:pPr>
              <w:jc w:val="center"/>
            </w:pPr>
            <w:r>
              <w:t xml:space="preserve">HÅNDTERING AF RÅDIGHEDSBELØB </w:t>
            </w:r>
          </w:p>
        </w:tc>
        <w:tc>
          <w:tcPr>
            <w:tcW w:w="2826" w:type="dxa"/>
          </w:tcPr>
          <w:p w14:paraId="38816123" w14:textId="03DE5FA3" w:rsidR="00525BFE" w:rsidRDefault="00ED401F" w:rsidP="00ED21AF">
            <w:pPr>
              <w:jc w:val="center"/>
            </w:pPr>
            <w:r>
              <w:t xml:space="preserve">Har bestyrelsen givet mandat til brug af rådighedsbeløb </w:t>
            </w:r>
            <w:r w:rsidR="001749B2">
              <w:t>til ansatte? Er der styr på maximumsgrænsen for brug af rådighedsbeløb?</w:t>
            </w:r>
          </w:p>
        </w:tc>
        <w:tc>
          <w:tcPr>
            <w:tcW w:w="2364" w:type="dxa"/>
          </w:tcPr>
          <w:p w14:paraId="56783F13" w14:textId="77777777" w:rsidR="00525BFE" w:rsidRDefault="00525BFE"/>
        </w:tc>
      </w:tr>
      <w:tr w:rsidR="00525BFE" w14:paraId="418B94C7" w14:textId="77777777" w:rsidTr="00643D8D">
        <w:tc>
          <w:tcPr>
            <w:tcW w:w="1962" w:type="dxa"/>
          </w:tcPr>
          <w:p w14:paraId="71E7782A" w14:textId="77777777" w:rsidR="00525BFE" w:rsidRDefault="00525BFE">
            <w:r>
              <w:t>4</w:t>
            </w:r>
          </w:p>
        </w:tc>
        <w:tc>
          <w:tcPr>
            <w:tcW w:w="2476" w:type="dxa"/>
          </w:tcPr>
          <w:p w14:paraId="57F9DA8B" w14:textId="67BD3402" w:rsidR="00525BFE" w:rsidRDefault="00E741B8" w:rsidP="00ED21AF">
            <w:pPr>
              <w:jc w:val="center"/>
            </w:pPr>
            <w:r>
              <w:t>PERSONLIGE LÅN</w:t>
            </w:r>
          </w:p>
        </w:tc>
        <w:tc>
          <w:tcPr>
            <w:tcW w:w="2826" w:type="dxa"/>
          </w:tcPr>
          <w:p w14:paraId="2741E6EE" w14:textId="6081271D" w:rsidR="00525BFE" w:rsidRDefault="00CB7658" w:rsidP="00ED21AF">
            <w:pPr>
              <w:jc w:val="center"/>
            </w:pPr>
            <w:r>
              <w:t>Er det indskrevet i forretningsordenen at personlige lån ikke er tilladt</w:t>
            </w:r>
            <w:r w:rsidR="0059287E">
              <w:t>?</w:t>
            </w:r>
          </w:p>
        </w:tc>
        <w:tc>
          <w:tcPr>
            <w:tcW w:w="2364" w:type="dxa"/>
          </w:tcPr>
          <w:p w14:paraId="26450989" w14:textId="77777777" w:rsidR="00525BFE" w:rsidRDefault="00525BFE"/>
        </w:tc>
      </w:tr>
      <w:tr w:rsidR="00525BFE" w14:paraId="24F58FB2" w14:textId="77777777" w:rsidTr="00643D8D">
        <w:tc>
          <w:tcPr>
            <w:tcW w:w="1962" w:type="dxa"/>
          </w:tcPr>
          <w:p w14:paraId="22D75F20" w14:textId="77777777" w:rsidR="00525BFE" w:rsidRDefault="00525BFE">
            <w:r>
              <w:t>5</w:t>
            </w:r>
          </w:p>
        </w:tc>
        <w:tc>
          <w:tcPr>
            <w:tcW w:w="2476" w:type="dxa"/>
          </w:tcPr>
          <w:p w14:paraId="3B691762" w14:textId="67526DF6" w:rsidR="00525BFE" w:rsidRDefault="00E741B8" w:rsidP="00ED21AF">
            <w:pPr>
              <w:jc w:val="center"/>
            </w:pPr>
            <w:r>
              <w:t>KASSEEFTERSYN</w:t>
            </w:r>
          </w:p>
        </w:tc>
        <w:tc>
          <w:tcPr>
            <w:tcW w:w="2826" w:type="dxa"/>
          </w:tcPr>
          <w:p w14:paraId="49B2CC63" w14:textId="55C65D13" w:rsidR="00525BFE" w:rsidRDefault="0059287E" w:rsidP="00ED21AF">
            <w:pPr>
              <w:jc w:val="center"/>
            </w:pPr>
            <w:r>
              <w:t xml:space="preserve">Er der enighed </w:t>
            </w:r>
            <w:r w:rsidR="00691C78">
              <w:t>om hvordan</w:t>
            </w:r>
            <w:r w:rsidR="007F5E5A">
              <w:t xml:space="preserve">, </w:t>
            </w:r>
            <w:r w:rsidR="00691C78">
              <w:t>hvornår</w:t>
            </w:r>
            <w:r w:rsidR="007F5E5A">
              <w:t xml:space="preserve"> og hvor ofte</w:t>
            </w:r>
            <w:r w:rsidR="00691C78">
              <w:t xml:space="preserve"> </w:t>
            </w:r>
            <w:r w:rsidR="007F5E5A">
              <w:t>kasseeftersyn skal foretages?</w:t>
            </w:r>
          </w:p>
        </w:tc>
        <w:tc>
          <w:tcPr>
            <w:tcW w:w="2364" w:type="dxa"/>
          </w:tcPr>
          <w:p w14:paraId="6B57DE3C" w14:textId="77777777" w:rsidR="00525BFE" w:rsidRDefault="00525BFE"/>
        </w:tc>
      </w:tr>
      <w:tr w:rsidR="00525BFE" w14:paraId="2980C924" w14:textId="77777777" w:rsidTr="00643D8D">
        <w:tc>
          <w:tcPr>
            <w:tcW w:w="1962" w:type="dxa"/>
          </w:tcPr>
          <w:p w14:paraId="7B9668B7" w14:textId="77777777" w:rsidR="00525BFE" w:rsidRDefault="00525BFE">
            <w:r>
              <w:t>6</w:t>
            </w:r>
          </w:p>
        </w:tc>
        <w:tc>
          <w:tcPr>
            <w:tcW w:w="2476" w:type="dxa"/>
          </w:tcPr>
          <w:p w14:paraId="543C3881" w14:textId="4BF16EDE" w:rsidR="00525BFE" w:rsidRDefault="00DB0A8F" w:rsidP="00ED21AF">
            <w:pPr>
              <w:jc w:val="center"/>
            </w:pPr>
            <w:r>
              <w:t>DOBBELTUNDERSKRIFT</w:t>
            </w:r>
          </w:p>
        </w:tc>
        <w:tc>
          <w:tcPr>
            <w:tcW w:w="2826" w:type="dxa"/>
          </w:tcPr>
          <w:p w14:paraId="255088CD" w14:textId="35ED7E11" w:rsidR="00525BFE" w:rsidRDefault="00F03D0A" w:rsidP="00ED21AF">
            <w:pPr>
              <w:jc w:val="center"/>
            </w:pPr>
            <w:r>
              <w:t>Er der fastlagt aftaler om en eller to underskrifter på omkostningsbilag over en defineret størrelse?</w:t>
            </w:r>
          </w:p>
        </w:tc>
        <w:tc>
          <w:tcPr>
            <w:tcW w:w="2364" w:type="dxa"/>
          </w:tcPr>
          <w:p w14:paraId="1D9CF572" w14:textId="77777777" w:rsidR="00525BFE" w:rsidRDefault="00525BFE"/>
        </w:tc>
      </w:tr>
      <w:tr w:rsidR="00525BFE" w14:paraId="26D3B005" w14:textId="77777777" w:rsidTr="00643D8D">
        <w:tc>
          <w:tcPr>
            <w:tcW w:w="1962" w:type="dxa"/>
          </w:tcPr>
          <w:p w14:paraId="4CB142CB" w14:textId="77777777" w:rsidR="00525BFE" w:rsidRDefault="00525BFE">
            <w:r>
              <w:t>7</w:t>
            </w:r>
          </w:p>
        </w:tc>
        <w:tc>
          <w:tcPr>
            <w:tcW w:w="2476" w:type="dxa"/>
          </w:tcPr>
          <w:p w14:paraId="475C41FC" w14:textId="730A15AF" w:rsidR="00525BFE" w:rsidRDefault="00E741B8" w:rsidP="00ED21AF">
            <w:pPr>
              <w:jc w:val="center"/>
            </w:pPr>
            <w:r>
              <w:t>MEDLEMSKONTROL</w:t>
            </w:r>
          </w:p>
        </w:tc>
        <w:tc>
          <w:tcPr>
            <w:tcW w:w="2826" w:type="dxa"/>
          </w:tcPr>
          <w:p w14:paraId="395C2B07" w14:textId="28849CFA" w:rsidR="00525BFE" w:rsidRDefault="00A13F49" w:rsidP="00ED21AF">
            <w:pPr>
              <w:jc w:val="center"/>
            </w:pPr>
            <w:r>
              <w:t>Er der styr på det faktiske antal medlem når der skal rapporteres?</w:t>
            </w:r>
          </w:p>
        </w:tc>
        <w:tc>
          <w:tcPr>
            <w:tcW w:w="2364" w:type="dxa"/>
          </w:tcPr>
          <w:p w14:paraId="1FEB7427" w14:textId="77777777" w:rsidR="00525BFE" w:rsidRDefault="00525BFE"/>
        </w:tc>
      </w:tr>
      <w:tr w:rsidR="00525BFE" w14:paraId="75780B4A" w14:textId="77777777" w:rsidTr="00643D8D">
        <w:tc>
          <w:tcPr>
            <w:tcW w:w="1962" w:type="dxa"/>
          </w:tcPr>
          <w:p w14:paraId="22147DF8" w14:textId="77777777" w:rsidR="00525BFE" w:rsidRDefault="00525BFE">
            <w:r>
              <w:t>8</w:t>
            </w:r>
          </w:p>
        </w:tc>
        <w:tc>
          <w:tcPr>
            <w:tcW w:w="2476" w:type="dxa"/>
          </w:tcPr>
          <w:p w14:paraId="073157E2" w14:textId="64EECDAA" w:rsidR="00525BFE" w:rsidRDefault="006879A8" w:rsidP="00ED21AF">
            <w:pPr>
              <w:jc w:val="center"/>
            </w:pPr>
            <w:r>
              <w:t xml:space="preserve">PROJEKT </w:t>
            </w:r>
            <w:r w:rsidR="00394DA4">
              <w:t>EVALUERING OG RAPPORTERING</w:t>
            </w:r>
          </w:p>
        </w:tc>
        <w:tc>
          <w:tcPr>
            <w:tcW w:w="2826" w:type="dxa"/>
          </w:tcPr>
          <w:p w14:paraId="0B0522D7" w14:textId="6F2E76D3" w:rsidR="00525BFE" w:rsidRDefault="004B5FDF" w:rsidP="00ED21AF">
            <w:pPr>
              <w:jc w:val="center"/>
            </w:pPr>
            <w:r>
              <w:t xml:space="preserve">Er der </w:t>
            </w:r>
            <w:r w:rsidR="000B371C">
              <w:t>opsat faste evaluerings</w:t>
            </w:r>
            <w:r w:rsidR="00643D8D">
              <w:t>-</w:t>
            </w:r>
            <w:r w:rsidR="000B371C">
              <w:t xml:space="preserve"> og rapporterings</w:t>
            </w:r>
            <w:r w:rsidR="00643D8D">
              <w:t xml:space="preserve">tider til igangsatte projekter?  </w:t>
            </w:r>
            <w:r w:rsidR="000B371C">
              <w:t xml:space="preserve"> </w:t>
            </w:r>
          </w:p>
        </w:tc>
        <w:tc>
          <w:tcPr>
            <w:tcW w:w="2364" w:type="dxa"/>
          </w:tcPr>
          <w:p w14:paraId="5F164C40" w14:textId="77777777" w:rsidR="00525BFE" w:rsidRDefault="00525BFE"/>
        </w:tc>
      </w:tr>
    </w:tbl>
    <w:p w14:paraId="4BC45452" w14:textId="77777777" w:rsidR="00525BFE" w:rsidRDefault="00525BFE"/>
    <w:sectPr w:rsidR="00525B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76"/>
    <w:rsid w:val="000B371C"/>
    <w:rsid w:val="00164A46"/>
    <w:rsid w:val="001749B2"/>
    <w:rsid w:val="003845FC"/>
    <w:rsid w:val="00394DA4"/>
    <w:rsid w:val="004B5FDF"/>
    <w:rsid w:val="00525BFE"/>
    <w:rsid w:val="0059287E"/>
    <w:rsid w:val="006266E2"/>
    <w:rsid w:val="00643D8D"/>
    <w:rsid w:val="006879A8"/>
    <w:rsid w:val="00691C78"/>
    <w:rsid w:val="00757876"/>
    <w:rsid w:val="00787106"/>
    <w:rsid w:val="007A0C09"/>
    <w:rsid w:val="007F5E5A"/>
    <w:rsid w:val="008F2F77"/>
    <w:rsid w:val="00A13F49"/>
    <w:rsid w:val="00CB7658"/>
    <w:rsid w:val="00DB0A8F"/>
    <w:rsid w:val="00DB299C"/>
    <w:rsid w:val="00E05FB3"/>
    <w:rsid w:val="00E741B8"/>
    <w:rsid w:val="00ED21AF"/>
    <w:rsid w:val="00ED401F"/>
    <w:rsid w:val="00F0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0F65D"/>
  <w15:chartTrackingRefBased/>
  <w15:docId w15:val="{74AD82DC-A909-EC44-8954-08CF043A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5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2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2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llerwischmann/Library/Group%20Containers/UBF8T346G9.Office/User%20Content.localized/Templates.localized/Check%20liste%208.8.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liste 8.8.22.dotx</Template>
  <TotalTime>10</TotalTime>
  <Pages>1</Pages>
  <Words>127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Niels Erik  Wischmann</cp:lastModifiedBy>
  <cp:revision>21</cp:revision>
  <dcterms:created xsi:type="dcterms:W3CDTF">2023-04-14T12:37:00Z</dcterms:created>
  <dcterms:modified xsi:type="dcterms:W3CDTF">2023-04-14T12:54:00Z</dcterms:modified>
</cp:coreProperties>
</file>