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EC58" w14:textId="4BCF61C6" w:rsidR="00DB1560" w:rsidRDefault="00525BFE">
      <w:r>
        <w:t>Check liste</w:t>
      </w:r>
      <w:r w:rsidR="00A64942">
        <w:t xml:space="preserve">: </w:t>
      </w:r>
      <w:r w:rsidR="00DB1560">
        <w:t>UDDELEGERING AF OPGAVER</w:t>
      </w:r>
    </w:p>
    <w:p w14:paraId="206EB738" w14:textId="77777777" w:rsidR="00525BFE" w:rsidRDefault="00525BF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14"/>
        <w:gridCol w:w="2366"/>
        <w:gridCol w:w="2844"/>
        <w:gridCol w:w="2404"/>
      </w:tblGrid>
      <w:tr w:rsidR="00525BFE" w14:paraId="65A7D083" w14:textId="77777777" w:rsidTr="00525BFE">
        <w:tc>
          <w:tcPr>
            <w:tcW w:w="2014" w:type="dxa"/>
          </w:tcPr>
          <w:p w14:paraId="5277B536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2366" w:type="dxa"/>
          </w:tcPr>
          <w:p w14:paraId="556FB899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TEMA</w:t>
            </w:r>
          </w:p>
        </w:tc>
        <w:tc>
          <w:tcPr>
            <w:tcW w:w="2844" w:type="dxa"/>
          </w:tcPr>
          <w:p w14:paraId="3A09B992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KOMMENTAR</w:t>
            </w:r>
          </w:p>
        </w:tc>
        <w:tc>
          <w:tcPr>
            <w:tcW w:w="2404" w:type="dxa"/>
          </w:tcPr>
          <w:p w14:paraId="2220F6C6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CHECK</w:t>
            </w:r>
          </w:p>
        </w:tc>
      </w:tr>
      <w:tr w:rsidR="00525BFE" w14:paraId="6B4B536D" w14:textId="77777777" w:rsidTr="00525BFE">
        <w:tc>
          <w:tcPr>
            <w:tcW w:w="2014" w:type="dxa"/>
          </w:tcPr>
          <w:p w14:paraId="71F70F79" w14:textId="77777777" w:rsidR="00525BFE" w:rsidRDefault="00525BFE">
            <w:r>
              <w:t>1</w:t>
            </w:r>
          </w:p>
        </w:tc>
        <w:tc>
          <w:tcPr>
            <w:tcW w:w="2366" w:type="dxa"/>
          </w:tcPr>
          <w:p w14:paraId="2E1985A7" w14:textId="3A7B3B32" w:rsidR="00525BFE" w:rsidRDefault="00967CF5" w:rsidP="00A64942">
            <w:pPr>
              <w:jc w:val="center"/>
            </w:pPr>
            <w:r>
              <w:t>REKRUTTERING &amp; INVOLVERING AF FRIVILLIGE</w:t>
            </w:r>
          </w:p>
        </w:tc>
        <w:tc>
          <w:tcPr>
            <w:tcW w:w="2844" w:type="dxa"/>
          </w:tcPr>
          <w:p w14:paraId="453897F0" w14:textId="77777777" w:rsidR="0072183A" w:rsidRDefault="0072183A" w:rsidP="00A64942">
            <w:pPr>
              <w:jc w:val="center"/>
            </w:pPr>
            <w:r>
              <w:t>Har bestyrelsen taget aktivt stilling til hvordan frivillige samt medlemmer kan rekrutteres og involveres?</w:t>
            </w:r>
          </w:p>
          <w:p w14:paraId="24291257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56B14FB2" w14:textId="77777777" w:rsidR="00525BFE" w:rsidRDefault="00525BFE"/>
        </w:tc>
      </w:tr>
      <w:tr w:rsidR="00525BFE" w14:paraId="211F5B10" w14:textId="77777777" w:rsidTr="00525BFE">
        <w:tc>
          <w:tcPr>
            <w:tcW w:w="2014" w:type="dxa"/>
          </w:tcPr>
          <w:p w14:paraId="43CC6ECA" w14:textId="77777777" w:rsidR="00525BFE" w:rsidRDefault="00525BFE">
            <w:r>
              <w:t>2</w:t>
            </w:r>
          </w:p>
        </w:tc>
        <w:tc>
          <w:tcPr>
            <w:tcW w:w="2366" w:type="dxa"/>
          </w:tcPr>
          <w:p w14:paraId="14C30E55" w14:textId="72451BF6" w:rsidR="00525BFE" w:rsidRDefault="00967CF5" w:rsidP="00A64942">
            <w:pPr>
              <w:jc w:val="center"/>
            </w:pPr>
            <w:r>
              <w:t>UDDELEGERING</w:t>
            </w:r>
            <w:r w:rsidR="008F1D76">
              <w:t xml:space="preserve"> AF OPGAVER</w:t>
            </w:r>
          </w:p>
        </w:tc>
        <w:tc>
          <w:tcPr>
            <w:tcW w:w="2844" w:type="dxa"/>
          </w:tcPr>
          <w:p w14:paraId="5D9AB1D1" w14:textId="77777777" w:rsidR="0072183A" w:rsidRDefault="0072183A" w:rsidP="00A64942">
            <w:pPr>
              <w:jc w:val="center"/>
            </w:pPr>
            <w:r>
              <w:t>Har bestyrelsen uddelegeret til medlemmer og frivillige – hvad der kan uddelegeres af opgaver?</w:t>
            </w:r>
          </w:p>
          <w:p w14:paraId="1A098948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7AE43DAF" w14:textId="77777777" w:rsidR="00525BFE" w:rsidRDefault="00525BFE"/>
        </w:tc>
      </w:tr>
      <w:tr w:rsidR="00525BFE" w14:paraId="1D119FE0" w14:textId="77777777" w:rsidTr="00525BFE">
        <w:tc>
          <w:tcPr>
            <w:tcW w:w="2014" w:type="dxa"/>
          </w:tcPr>
          <w:p w14:paraId="4AF52B49" w14:textId="77777777" w:rsidR="00525BFE" w:rsidRDefault="00525BFE">
            <w:r>
              <w:t>3</w:t>
            </w:r>
          </w:p>
        </w:tc>
        <w:tc>
          <w:tcPr>
            <w:tcW w:w="2366" w:type="dxa"/>
          </w:tcPr>
          <w:p w14:paraId="3A8A6B62" w14:textId="0D71637B" w:rsidR="00525BFE" w:rsidRDefault="008F1D76" w:rsidP="00A64942">
            <w:pPr>
              <w:jc w:val="center"/>
            </w:pPr>
            <w:r>
              <w:t>REKRUTTERING TIL BESTYRELSEN</w:t>
            </w:r>
          </w:p>
        </w:tc>
        <w:tc>
          <w:tcPr>
            <w:tcW w:w="2844" w:type="dxa"/>
          </w:tcPr>
          <w:p w14:paraId="66768F1A" w14:textId="1B876B73" w:rsidR="0072183A" w:rsidRDefault="0072183A" w:rsidP="00A64942">
            <w:pPr>
              <w:jc w:val="center"/>
            </w:pPr>
            <w:r>
              <w:t>Er der en plan for rekruttering af nye bestyrelsesmedlemmer?</w:t>
            </w:r>
          </w:p>
          <w:p w14:paraId="6B465C99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055B5D29" w14:textId="77777777" w:rsidR="00525BFE" w:rsidRDefault="00525BFE"/>
        </w:tc>
      </w:tr>
      <w:tr w:rsidR="00525BFE" w14:paraId="5EC4E3D3" w14:textId="77777777" w:rsidTr="00525BFE">
        <w:tc>
          <w:tcPr>
            <w:tcW w:w="2014" w:type="dxa"/>
          </w:tcPr>
          <w:p w14:paraId="482F0DC5" w14:textId="77777777" w:rsidR="00525BFE" w:rsidRDefault="00525BFE">
            <w:r>
              <w:t>4</w:t>
            </w:r>
          </w:p>
        </w:tc>
        <w:tc>
          <w:tcPr>
            <w:tcW w:w="2366" w:type="dxa"/>
          </w:tcPr>
          <w:p w14:paraId="50301DA6" w14:textId="70D073B4" w:rsidR="008F1D76" w:rsidRDefault="008F1D76" w:rsidP="00A64942">
            <w:pPr>
              <w:jc w:val="center"/>
            </w:pPr>
            <w:r>
              <w:t>INFORMATION TIL FRIVILLIGE</w:t>
            </w:r>
          </w:p>
        </w:tc>
        <w:tc>
          <w:tcPr>
            <w:tcW w:w="2844" w:type="dxa"/>
          </w:tcPr>
          <w:p w14:paraId="31FDB1A6" w14:textId="77777777" w:rsidR="0072183A" w:rsidRDefault="0072183A" w:rsidP="00A64942">
            <w:pPr>
              <w:jc w:val="center"/>
            </w:pPr>
            <w:r>
              <w:t>Har bestyrelsen aftalt en måde hvorpå den vil informere de frivillige om deres muligheder?</w:t>
            </w:r>
          </w:p>
          <w:p w14:paraId="60EE5666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327572E1" w14:textId="77777777" w:rsidR="00525BFE" w:rsidRDefault="00525BFE"/>
        </w:tc>
      </w:tr>
      <w:tr w:rsidR="00525BFE" w14:paraId="578C7F68" w14:textId="77777777" w:rsidTr="00525BFE">
        <w:tc>
          <w:tcPr>
            <w:tcW w:w="2014" w:type="dxa"/>
          </w:tcPr>
          <w:p w14:paraId="34A9E8BD" w14:textId="1E838FDD" w:rsidR="00525BFE" w:rsidRDefault="00C36B78">
            <w:r>
              <w:t>5</w:t>
            </w:r>
          </w:p>
        </w:tc>
        <w:tc>
          <w:tcPr>
            <w:tcW w:w="2366" w:type="dxa"/>
          </w:tcPr>
          <w:p w14:paraId="75525BEB" w14:textId="2E63A2A6" w:rsidR="00525BFE" w:rsidRDefault="00C36B78" w:rsidP="00A64942">
            <w:pPr>
              <w:jc w:val="center"/>
            </w:pPr>
            <w:r>
              <w:t>FRIVILLIGMANUAL</w:t>
            </w:r>
          </w:p>
        </w:tc>
        <w:tc>
          <w:tcPr>
            <w:tcW w:w="2844" w:type="dxa"/>
          </w:tcPr>
          <w:p w14:paraId="22EE41A4" w14:textId="77777777" w:rsidR="0072183A" w:rsidRDefault="0072183A" w:rsidP="00A64942">
            <w:pPr>
              <w:jc w:val="center"/>
            </w:pPr>
            <w:r>
              <w:t>Har I en frivillighåndbog/manual?</w:t>
            </w:r>
          </w:p>
          <w:p w14:paraId="739D4E97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74DCD962" w14:textId="77777777" w:rsidR="00525BFE" w:rsidRDefault="00525BFE"/>
        </w:tc>
      </w:tr>
      <w:tr w:rsidR="00525BFE" w14:paraId="57DC35D2" w14:textId="77777777" w:rsidTr="00525BFE">
        <w:tc>
          <w:tcPr>
            <w:tcW w:w="2014" w:type="dxa"/>
          </w:tcPr>
          <w:p w14:paraId="4400ADE5" w14:textId="134AE99F" w:rsidR="00525BFE" w:rsidRDefault="00C36B78">
            <w:r>
              <w:t>6</w:t>
            </w:r>
          </w:p>
        </w:tc>
        <w:tc>
          <w:tcPr>
            <w:tcW w:w="2366" w:type="dxa"/>
          </w:tcPr>
          <w:p w14:paraId="691C005B" w14:textId="70239C24" w:rsidR="00525BFE" w:rsidRDefault="00C36B78" w:rsidP="00A64942">
            <w:pPr>
              <w:jc w:val="center"/>
            </w:pPr>
            <w:r>
              <w:t>VELKOMST TIL FRIVILLIGE</w:t>
            </w:r>
          </w:p>
        </w:tc>
        <w:tc>
          <w:tcPr>
            <w:tcW w:w="2844" w:type="dxa"/>
          </w:tcPr>
          <w:p w14:paraId="27C4E22F" w14:textId="3531D73F" w:rsidR="00D945B1" w:rsidRDefault="00D945B1" w:rsidP="00A64942">
            <w:pPr>
              <w:jc w:val="center"/>
            </w:pPr>
            <w:r>
              <w:t>Laver I en velkomstsamtale til nye frivillige hvor forventninger gensidigt kan afstemmes?</w:t>
            </w:r>
          </w:p>
          <w:p w14:paraId="72469EEA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1A4B5A84" w14:textId="77777777" w:rsidR="00525BFE" w:rsidRDefault="00525BFE"/>
        </w:tc>
      </w:tr>
      <w:tr w:rsidR="00525BFE" w14:paraId="6110115C" w14:textId="77777777" w:rsidTr="00525BFE">
        <w:tc>
          <w:tcPr>
            <w:tcW w:w="2014" w:type="dxa"/>
          </w:tcPr>
          <w:p w14:paraId="36099826" w14:textId="2E888E57" w:rsidR="00525BFE" w:rsidRDefault="00C36B78">
            <w:r>
              <w:t>7</w:t>
            </w:r>
          </w:p>
        </w:tc>
        <w:tc>
          <w:tcPr>
            <w:tcW w:w="2366" w:type="dxa"/>
          </w:tcPr>
          <w:p w14:paraId="291EC1FF" w14:textId="566B6666" w:rsidR="00525BFE" w:rsidRDefault="00C36B78" w:rsidP="00A64942">
            <w:pPr>
              <w:jc w:val="center"/>
            </w:pPr>
            <w:r>
              <w:t>”FØL”ORDNING FOR FRIVILLIGE</w:t>
            </w:r>
          </w:p>
        </w:tc>
        <w:tc>
          <w:tcPr>
            <w:tcW w:w="2844" w:type="dxa"/>
          </w:tcPr>
          <w:p w14:paraId="5AE9C19B" w14:textId="541B55C4" w:rsidR="00D945B1" w:rsidRDefault="00D945B1" w:rsidP="00A64942">
            <w:pPr>
              <w:jc w:val="center"/>
            </w:pPr>
            <w:r>
              <w:t>Har i en ”</w:t>
            </w:r>
            <w:proofErr w:type="spellStart"/>
            <w:r>
              <w:t>føl”ordning</w:t>
            </w:r>
            <w:proofErr w:type="spellEnd"/>
            <w:r>
              <w:t xml:space="preserve"> for de frivillige hvor en rutineret går sammen med en ny frivillig?</w:t>
            </w:r>
          </w:p>
          <w:p w14:paraId="1C052576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0C7AE0D5" w14:textId="77777777" w:rsidR="00525BFE" w:rsidRDefault="00525BFE"/>
        </w:tc>
      </w:tr>
      <w:tr w:rsidR="00525BFE" w14:paraId="26D847A5" w14:textId="77777777" w:rsidTr="00525BFE">
        <w:tc>
          <w:tcPr>
            <w:tcW w:w="2014" w:type="dxa"/>
          </w:tcPr>
          <w:p w14:paraId="4076E94A" w14:textId="7F86DE54" w:rsidR="00525BFE" w:rsidRDefault="00C36B78">
            <w:r>
              <w:t>8</w:t>
            </w:r>
          </w:p>
        </w:tc>
        <w:tc>
          <w:tcPr>
            <w:tcW w:w="2366" w:type="dxa"/>
          </w:tcPr>
          <w:p w14:paraId="2CE080D1" w14:textId="49C614C7" w:rsidR="00525BFE" w:rsidRDefault="00C36B78" w:rsidP="00A64942">
            <w:pPr>
              <w:jc w:val="center"/>
            </w:pPr>
            <w:r>
              <w:t>FORSLAG FRA FRIVILLIGE</w:t>
            </w:r>
          </w:p>
        </w:tc>
        <w:tc>
          <w:tcPr>
            <w:tcW w:w="2844" w:type="dxa"/>
          </w:tcPr>
          <w:p w14:paraId="48D2A09D" w14:textId="37B61DCA" w:rsidR="00D945B1" w:rsidRDefault="00D945B1" w:rsidP="00A64942">
            <w:pPr>
              <w:jc w:val="center"/>
            </w:pPr>
            <w:r>
              <w:t>Har bestyrelsen drøftet hvordan den lytter til indkomne forslag og ideer?</w:t>
            </w:r>
          </w:p>
          <w:p w14:paraId="3BBAAFF6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03FD48A3" w14:textId="77777777" w:rsidR="00525BFE" w:rsidRDefault="00525BFE"/>
        </w:tc>
      </w:tr>
      <w:tr w:rsidR="00525BFE" w14:paraId="0CAF942E" w14:textId="77777777" w:rsidTr="00525BFE">
        <w:tc>
          <w:tcPr>
            <w:tcW w:w="2014" w:type="dxa"/>
          </w:tcPr>
          <w:p w14:paraId="524141C8" w14:textId="613479D6" w:rsidR="00525BFE" w:rsidRDefault="00C36B78">
            <w:r>
              <w:lastRenderedPageBreak/>
              <w:t>9</w:t>
            </w:r>
          </w:p>
        </w:tc>
        <w:tc>
          <w:tcPr>
            <w:tcW w:w="2366" w:type="dxa"/>
          </w:tcPr>
          <w:p w14:paraId="2C858261" w14:textId="7CD8A33F" w:rsidR="00525BFE" w:rsidRDefault="00C36B78" w:rsidP="00A64942">
            <w:pPr>
              <w:jc w:val="center"/>
            </w:pPr>
            <w:r>
              <w:t>CERTIFICAT TIL FRIVILLIGE</w:t>
            </w:r>
          </w:p>
        </w:tc>
        <w:tc>
          <w:tcPr>
            <w:tcW w:w="2844" w:type="dxa"/>
          </w:tcPr>
          <w:p w14:paraId="02BB9AA0" w14:textId="60A1A333" w:rsidR="00D945B1" w:rsidRDefault="00D945B1" w:rsidP="00A64942">
            <w:pPr>
              <w:jc w:val="center"/>
            </w:pPr>
            <w:r>
              <w:t>Har bestyrelsen valgt at udstede certifikat på at de frivillige har arbejdet i foreningen?</w:t>
            </w:r>
          </w:p>
          <w:p w14:paraId="18E78C39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05FB170A" w14:textId="77777777" w:rsidR="00525BFE" w:rsidRDefault="00525BFE"/>
        </w:tc>
      </w:tr>
      <w:tr w:rsidR="00525BFE" w14:paraId="23A2405A" w14:textId="77777777" w:rsidTr="00525BFE">
        <w:tc>
          <w:tcPr>
            <w:tcW w:w="2014" w:type="dxa"/>
          </w:tcPr>
          <w:p w14:paraId="46D46F5E" w14:textId="762E3183" w:rsidR="00525BFE" w:rsidRDefault="00525BFE">
            <w:r>
              <w:t>1</w:t>
            </w:r>
            <w:r w:rsidR="00C36B78">
              <w:t>0</w:t>
            </w:r>
          </w:p>
        </w:tc>
        <w:tc>
          <w:tcPr>
            <w:tcW w:w="2366" w:type="dxa"/>
          </w:tcPr>
          <w:p w14:paraId="5EC14E00" w14:textId="4EBFCD5F" w:rsidR="00525BFE" w:rsidRDefault="00C36B78" w:rsidP="00A64942">
            <w:pPr>
              <w:jc w:val="center"/>
            </w:pPr>
            <w:r>
              <w:t>OPGAVEBESKRIVELSE</w:t>
            </w:r>
          </w:p>
        </w:tc>
        <w:tc>
          <w:tcPr>
            <w:tcW w:w="2844" w:type="dxa"/>
          </w:tcPr>
          <w:p w14:paraId="7EFD00FD" w14:textId="33FECD0B" w:rsidR="00D945B1" w:rsidRDefault="00D945B1" w:rsidP="00A64942">
            <w:pPr>
              <w:jc w:val="center"/>
            </w:pPr>
            <w:r>
              <w:t>Er arbejdsopgaverne så klart beskrevet også på skrift og evt. video at en ny let kan sætte sig ind i opgaven?</w:t>
            </w:r>
          </w:p>
          <w:p w14:paraId="38DA4292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2838BC73" w14:textId="77777777" w:rsidR="00525BFE" w:rsidRDefault="00525BFE"/>
        </w:tc>
      </w:tr>
      <w:tr w:rsidR="00525BFE" w14:paraId="006851D3" w14:textId="77777777" w:rsidTr="00525BFE">
        <w:tc>
          <w:tcPr>
            <w:tcW w:w="2014" w:type="dxa"/>
          </w:tcPr>
          <w:p w14:paraId="228B757E" w14:textId="40EA38AB" w:rsidR="00525BFE" w:rsidRDefault="00525BFE">
            <w:r>
              <w:t>1</w:t>
            </w:r>
            <w:r w:rsidR="00C36B78">
              <w:t>1</w:t>
            </w:r>
          </w:p>
        </w:tc>
        <w:tc>
          <w:tcPr>
            <w:tcW w:w="2366" w:type="dxa"/>
          </w:tcPr>
          <w:p w14:paraId="5B273079" w14:textId="30D5BE7E" w:rsidR="00525BFE" w:rsidRDefault="00A64942" w:rsidP="00A64942">
            <w:pPr>
              <w:jc w:val="center"/>
            </w:pPr>
            <w:r>
              <w:t>KOMPETENCELØFT</w:t>
            </w:r>
          </w:p>
        </w:tc>
        <w:tc>
          <w:tcPr>
            <w:tcW w:w="2844" w:type="dxa"/>
          </w:tcPr>
          <w:p w14:paraId="6DFFF8EB" w14:textId="510CFFF4" w:rsidR="00D945B1" w:rsidRDefault="00D945B1" w:rsidP="00A64942">
            <w:pPr>
              <w:jc w:val="center"/>
            </w:pPr>
            <w:r>
              <w:t>Har bestyrelsen skabt metode til hvordan ansatte/frivillige kan dygtiggøre sig?</w:t>
            </w:r>
          </w:p>
          <w:p w14:paraId="097B79A9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60F70ADB" w14:textId="77777777" w:rsidR="00525BFE" w:rsidRDefault="00525BFE"/>
        </w:tc>
      </w:tr>
      <w:tr w:rsidR="00525BFE" w14:paraId="3C775AEC" w14:textId="77777777" w:rsidTr="00525BFE">
        <w:tc>
          <w:tcPr>
            <w:tcW w:w="2014" w:type="dxa"/>
          </w:tcPr>
          <w:p w14:paraId="3D17AC19" w14:textId="564EDF58" w:rsidR="00525BFE" w:rsidRDefault="00525BFE">
            <w:r>
              <w:t>1</w:t>
            </w:r>
            <w:r w:rsidR="00C36B78">
              <w:t>2</w:t>
            </w:r>
          </w:p>
        </w:tc>
        <w:tc>
          <w:tcPr>
            <w:tcW w:w="2366" w:type="dxa"/>
          </w:tcPr>
          <w:p w14:paraId="50320782" w14:textId="7AC40F20" w:rsidR="00525BFE" w:rsidRDefault="00A64942" w:rsidP="00A64942">
            <w:pPr>
              <w:jc w:val="center"/>
            </w:pPr>
            <w:r>
              <w:t>UDNYTTELSE AF FRIVILLIGES VIDEN</w:t>
            </w:r>
          </w:p>
        </w:tc>
        <w:tc>
          <w:tcPr>
            <w:tcW w:w="2844" w:type="dxa"/>
          </w:tcPr>
          <w:p w14:paraId="126A29A3" w14:textId="4E853682" w:rsidR="00967CF5" w:rsidRDefault="00967CF5" w:rsidP="00A64942">
            <w:pPr>
              <w:jc w:val="center"/>
            </w:pPr>
            <w:r>
              <w:t>Har I sikret og fastlagt metode til hvordan foreningen får det største udbytte af ny viden og kompetence h</w:t>
            </w:r>
            <w:r>
              <w:t>o</w:t>
            </w:r>
            <w:r>
              <w:t>s ansatte og frivillige?</w:t>
            </w:r>
          </w:p>
          <w:p w14:paraId="2A56F8F2" w14:textId="77777777" w:rsidR="00525BFE" w:rsidRDefault="00525BFE" w:rsidP="00A64942">
            <w:pPr>
              <w:jc w:val="center"/>
            </w:pPr>
          </w:p>
        </w:tc>
        <w:tc>
          <w:tcPr>
            <w:tcW w:w="2404" w:type="dxa"/>
          </w:tcPr>
          <w:p w14:paraId="659912E9" w14:textId="77777777" w:rsidR="00525BFE" w:rsidRDefault="00525BFE"/>
        </w:tc>
      </w:tr>
    </w:tbl>
    <w:p w14:paraId="15074A02" w14:textId="77777777" w:rsidR="00525BFE" w:rsidRDefault="00525BFE"/>
    <w:sectPr w:rsidR="00525B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86"/>
    <w:rsid w:val="00033356"/>
    <w:rsid w:val="00054886"/>
    <w:rsid w:val="000D0D94"/>
    <w:rsid w:val="000F22FB"/>
    <w:rsid w:val="00164A46"/>
    <w:rsid w:val="00170592"/>
    <w:rsid w:val="004810E2"/>
    <w:rsid w:val="004840A9"/>
    <w:rsid w:val="00525BFE"/>
    <w:rsid w:val="006266E2"/>
    <w:rsid w:val="0064749C"/>
    <w:rsid w:val="0072183A"/>
    <w:rsid w:val="008F1D76"/>
    <w:rsid w:val="00950195"/>
    <w:rsid w:val="00967CF5"/>
    <w:rsid w:val="00A64942"/>
    <w:rsid w:val="00C212F6"/>
    <w:rsid w:val="00C36B78"/>
    <w:rsid w:val="00CA725F"/>
    <w:rsid w:val="00D76CFD"/>
    <w:rsid w:val="00D77E4B"/>
    <w:rsid w:val="00D945B1"/>
    <w:rsid w:val="00DB1560"/>
    <w:rsid w:val="00DB299C"/>
    <w:rsid w:val="00DD1857"/>
    <w:rsid w:val="00E05FB3"/>
    <w:rsid w:val="00E66EC8"/>
    <w:rsid w:val="00ED0408"/>
    <w:rsid w:val="00F7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B85E0"/>
  <w15:chartTrackingRefBased/>
  <w15:docId w15:val="{D6024CFB-DEC0-7D42-833D-93BD1E3E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5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2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25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llerwischmann/Library/Group%20Containers/UBF8T346G9.Office/User%20Content.localized/Templates.localized/Check%20liste%208.8.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 liste 8.8.22.dotx</Template>
  <TotalTime>21</TotalTime>
  <Pages>2</Pages>
  <Words>209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Niels Erik  Wischmann</cp:lastModifiedBy>
  <cp:revision>24</cp:revision>
  <dcterms:created xsi:type="dcterms:W3CDTF">2023-04-14T10:29:00Z</dcterms:created>
  <dcterms:modified xsi:type="dcterms:W3CDTF">2023-04-14T10:51:00Z</dcterms:modified>
</cp:coreProperties>
</file>