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22782E" w14:textId="77777777" w:rsidR="000E56FE" w:rsidRDefault="000E56FE"/>
    <w:p w14:paraId="5269622A" w14:textId="77777777" w:rsidR="0061192C" w:rsidRDefault="0061192C">
      <w:pPr>
        <w:rPr>
          <w:color w:val="FFFFFF" w:themeColor="background1"/>
        </w:rPr>
      </w:pPr>
    </w:p>
    <w:p w14:paraId="2FE7BD00" w14:textId="399CCDFF" w:rsidR="00C63727" w:rsidRPr="00412037" w:rsidRDefault="00ED6B42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</w:t>
      </w:r>
      <w:r w:rsidR="0006146A" w:rsidRPr="00412037">
        <w:rPr>
          <w:b/>
          <w:bCs/>
          <w:color w:val="000000" w:themeColor="text1"/>
          <w:sz w:val="32"/>
          <w:szCs w:val="32"/>
        </w:rPr>
        <w:t>heck</w:t>
      </w:r>
      <w:r w:rsidR="00C63727" w:rsidRPr="00412037">
        <w:rPr>
          <w:b/>
          <w:bCs/>
          <w:color w:val="000000" w:themeColor="text1"/>
          <w:sz w:val="32"/>
          <w:szCs w:val="32"/>
        </w:rPr>
        <w:t>skema</w:t>
      </w:r>
      <w:r>
        <w:rPr>
          <w:b/>
          <w:bCs/>
          <w:color w:val="000000" w:themeColor="text1"/>
          <w:sz w:val="32"/>
          <w:szCs w:val="32"/>
        </w:rPr>
        <w:t xml:space="preserve"> til </w:t>
      </w:r>
      <w:r w:rsidR="00EC3436">
        <w:rPr>
          <w:b/>
          <w:bCs/>
          <w:color w:val="000000" w:themeColor="text1"/>
          <w:sz w:val="32"/>
          <w:szCs w:val="32"/>
        </w:rPr>
        <w:t>lovbundne tilskud</w:t>
      </w:r>
    </w:p>
    <w:p w14:paraId="684A775F" w14:textId="77777777" w:rsidR="00B97254" w:rsidRDefault="00B97254">
      <w:pPr>
        <w:rPr>
          <w:color w:val="000000" w:themeColor="text1"/>
        </w:rPr>
      </w:pPr>
      <w:r w:rsidRPr="00412037">
        <w:rPr>
          <w:color w:val="000000" w:themeColor="text1"/>
        </w:rPr>
        <w:t xml:space="preserve">Sæt kryds i checkboksen når du har </w:t>
      </w:r>
      <w:r w:rsidR="00966167" w:rsidRPr="00412037">
        <w:rPr>
          <w:color w:val="000000" w:themeColor="text1"/>
        </w:rPr>
        <w:t xml:space="preserve">sikret at hvert punkt er </w:t>
      </w:r>
      <w:r w:rsidR="00ED6B42">
        <w:rPr>
          <w:color w:val="000000" w:themeColor="text1"/>
        </w:rPr>
        <w:t xml:space="preserve">gennemgået </w:t>
      </w:r>
    </w:p>
    <w:p w14:paraId="0BD27791" w14:textId="77777777" w:rsidR="00412037" w:rsidRPr="00412037" w:rsidRDefault="00412037">
      <w:pPr>
        <w:rPr>
          <w:color w:val="000000" w:themeColor="text1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61"/>
        <w:gridCol w:w="3188"/>
        <w:gridCol w:w="4559"/>
        <w:gridCol w:w="1568"/>
      </w:tblGrid>
      <w:tr w:rsidR="00412037" w:rsidRPr="00412037" w14:paraId="23B4A79D" w14:textId="77777777" w:rsidTr="00800E96">
        <w:tc>
          <w:tcPr>
            <w:tcW w:w="461" w:type="dxa"/>
          </w:tcPr>
          <w:p w14:paraId="2441B96A" w14:textId="77777777" w:rsidR="00336FC8" w:rsidRPr="00412037" w:rsidRDefault="006F5C44" w:rsidP="00336FC8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§</w:t>
            </w:r>
            <w:r w:rsidR="00336FC8"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</w:p>
        </w:tc>
        <w:tc>
          <w:tcPr>
            <w:tcW w:w="3188" w:type="dxa"/>
          </w:tcPr>
          <w:p w14:paraId="0872D2C8" w14:textId="7360E52B" w:rsidR="00336FC8" w:rsidRPr="00412037" w:rsidRDefault="00336FC8" w:rsidP="0029329C">
            <w:pPr>
              <w:jc w:val="center"/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TEMA</w:t>
            </w:r>
          </w:p>
        </w:tc>
        <w:tc>
          <w:tcPr>
            <w:tcW w:w="4559" w:type="dxa"/>
          </w:tcPr>
          <w:p w14:paraId="380CE9C5" w14:textId="77777777" w:rsidR="00336FC8" w:rsidRPr="00412037" w:rsidRDefault="00336FC8" w:rsidP="0029329C">
            <w:pPr>
              <w:jc w:val="center"/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KOMMENTAR</w:t>
            </w:r>
          </w:p>
        </w:tc>
        <w:tc>
          <w:tcPr>
            <w:tcW w:w="1568" w:type="dxa"/>
          </w:tcPr>
          <w:p w14:paraId="6270FD5C" w14:textId="00B64B26" w:rsidR="00336FC8" w:rsidRPr="00412037" w:rsidRDefault="00336FC8" w:rsidP="0029329C">
            <w:pPr>
              <w:jc w:val="center"/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CHECK</w:t>
            </w:r>
          </w:p>
        </w:tc>
      </w:tr>
      <w:tr w:rsidR="00412037" w:rsidRPr="00412037" w14:paraId="14DA67E3" w14:textId="77777777" w:rsidTr="00800E96">
        <w:tc>
          <w:tcPr>
            <w:tcW w:w="461" w:type="dxa"/>
          </w:tcPr>
          <w:p w14:paraId="648EE8CE" w14:textId="77777777" w:rsidR="00336FC8" w:rsidRPr="00412037" w:rsidRDefault="00336FC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1</w:t>
            </w:r>
          </w:p>
        </w:tc>
        <w:tc>
          <w:tcPr>
            <w:tcW w:w="3188" w:type="dxa"/>
          </w:tcPr>
          <w:p w14:paraId="59861E92" w14:textId="7AD8815F" w:rsidR="00013F3D" w:rsidRPr="00412037" w:rsidRDefault="006C58B8" w:rsidP="00800E9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Vedtægter</w:t>
            </w:r>
          </w:p>
        </w:tc>
        <w:tc>
          <w:tcPr>
            <w:tcW w:w="4559" w:type="dxa"/>
          </w:tcPr>
          <w:p w14:paraId="094FAAEC" w14:textId="29F0BD8F" w:rsidR="00336FC8" w:rsidRPr="00800E96" w:rsidRDefault="00800E96" w:rsidP="00800E96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 xml:space="preserve">Er </w:t>
            </w:r>
            <w:r w:rsidR="006C58B8">
              <w:rPr>
                <w:rFonts w:ascii="DINOffc" w:hAnsi="DINOffc"/>
                <w:sz w:val="18"/>
                <w:szCs w:val="18"/>
              </w:rPr>
              <w:t xml:space="preserve">foreningens </w:t>
            </w:r>
            <w:proofErr w:type="spellStart"/>
            <w:r w:rsidR="006C58B8">
              <w:rPr>
                <w:rFonts w:ascii="DINOffc" w:hAnsi="DINOffc"/>
                <w:sz w:val="18"/>
                <w:szCs w:val="18"/>
              </w:rPr>
              <w:t>formål</w:t>
            </w:r>
            <w:proofErr w:type="spellEnd"/>
            <w:r w:rsidR="006C58B8">
              <w:rPr>
                <w:rFonts w:ascii="DINOffc" w:hAnsi="DINOffc"/>
                <w:sz w:val="18"/>
                <w:szCs w:val="18"/>
              </w:rPr>
              <w:t xml:space="preserve"> og vedtægter ned</w:t>
            </w:r>
            <w:r>
              <w:rPr>
                <w:rFonts w:ascii="DINOffc" w:hAnsi="DINOffc"/>
                <w:sz w:val="18"/>
                <w:szCs w:val="18"/>
              </w:rPr>
              <w:t>skrevne og HELT klare?</w:t>
            </w:r>
            <w:r w:rsidR="006C58B8">
              <w:rPr>
                <w:rFonts w:ascii="DINOffc" w:hAnsi="DINOffc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</w:tcPr>
          <w:p w14:paraId="505CD814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73D2528E" w14:textId="77777777" w:rsidTr="00800E96">
        <w:tc>
          <w:tcPr>
            <w:tcW w:w="461" w:type="dxa"/>
          </w:tcPr>
          <w:p w14:paraId="19D0232B" w14:textId="7FBEEA50" w:rsidR="00336FC8" w:rsidRPr="00412037" w:rsidRDefault="00EC34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88" w:type="dxa"/>
          </w:tcPr>
          <w:p w14:paraId="60E1E8D5" w14:textId="77777777" w:rsidR="00336FC8" w:rsidRPr="00412037" w:rsidRDefault="00336FC8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9" w:type="dxa"/>
          </w:tcPr>
          <w:p w14:paraId="55AE26C4" w14:textId="1FECF626" w:rsidR="00336FC8" w:rsidRPr="00800E96" w:rsidRDefault="00800E96" w:rsidP="00800E96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>H</w:t>
            </w:r>
            <w:r w:rsidR="0021013F">
              <w:rPr>
                <w:rFonts w:ascii="DINOffc" w:hAnsi="DINOffc"/>
                <w:sz w:val="18"/>
                <w:szCs w:val="18"/>
              </w:rPr>
              <w:t xml:space="preserve">ar </w:t>
            </w:r>
            <w:r>
              <w:rPr>
                <w:rFonts w:ascii="DINOffc" w:hAnsi="DINOffc"/>
                <w:sz w:val="18"/>
                <w:szCs w:val="18"/>
              </w:rPr>
              <w:t xml:space="preserve">foreningen </w:t>
            </w:r>
            <w:r w:rsidR="0021013F">
              <w:rPr>
                <w:rFonts w:ascii="DINOffc" w:hAnsi="DINOffc"/>
                <w:sz w:val="18"/>
                <w:szCs w:val="18"/>
              </w:rPr>
              <w:t xml:space="preserve">et almennyttigt eller socialt </w:t>
            </w:r>
            <w:proofErr w:type="spellStart"/>
            <w:r w:rsidR="0021013F">
              <w:rPr>
                <w:rFonts w:ascii="DINOffc" w:hAnsi="DINOffc"/>
                <w:sz w:val="18"/>
                <w:szCs w:val="18"/>
              </w:rPr>
              <w:t>formål</w:t>
            </w:r>
            <w:proofErr w:type="spellEnd"/>
            <w:r>
              <w:rPr>
                <w:rFonts w:ascii="DINOffc" w:hAnsi="DINOffc"/>
                <w:sz w:val="18"/>
                <w:szCs w:val="18"/>
              </w:rPr>
              <w:t>?</w:t>
            </w:r>
            <w:r w:rsidR="0021013F">
              <w:rPr>
                <w:rFonts w:ascii="DINOffc" w:hAnsi="DINOffc"/>
                <w:sz w:val="18"/>
                <w:szCs w:val="18"/>
              </w:rPr>
              <w:t xml:space="preserve"> Komme</w:t>
            </w:r>
            <w:r>
              <w:rPr>
                <w:rFonts w:ascii="DINOffc" w:hAnsi="DINOffc"/>
                <w:sz w:val="18"/>
                <w:szCs w:val="18"/>
              </w:rPr>
              <w:t>r jeres formål</w:t>
            </w:r>
            <w:r w:rsidR="0021013F">
              <w:rPr>
                <w:rFonts w:ascii="DINOffc" w:hAnsi="DINOffc"/>
                <w:sz w:val="18"/>
                <w:szCs w:val="18"/>
              </w:rPr>
              <w:t xml:space="preserve"> andre og samfundet til gode</w:t>
            </w:r>
            <w:r>
              <w:rPr>
                <w:rFonts w:ascii="DINOffc" w:hAnsi="DINOffc"/>
                <w:sz w:val="18"/>
                <w:szCs w:val="18"/>
              </w:rPr>
              <w:t>?</w:t>
            </w:r>
            <w:r w:rsidR="0021013F">
              <w:rPr>
                <w:rFonts w:ascii="DINOffc" w:hAnsi="DINOffc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</w:tcPr>
          <w:p w14:paraId="151222EB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2A7931FB" w14:textId="77777777" w:rsidTr="00800E96">
        <w:tc>
          <w:tcPr>
            <w:tcW w:w="461" w:type="dxa"/>
          </w:tcPr>
          <w:p w14:paraId="66B612D6" w14:textId="7E3B4734" w:rsidR="00336FC8" w:rsidRPr="00412037" w:rsidRDefault="00EC34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88" w:type="dxa"/>
          </w:tcPr>
          <w:p w14:paraId="71FD8251" w14:textId="77777777" w:rsidR="00336FC8" w:rsidRPr="00412037" w:rsidRDefault="00336FC8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9" w:type="dxa"/>
          </w:tcPr>
          <w:p w14:paraId="257D50D1" w14:textId="025FD881" w:rsidR="00336FC8" w:rsidRPr="00800E96" w:rsidRDefault="0021013F" w:rsidP="00800E96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 xml:space="preserve">Husk, at kommunen kan forlange at se jeres vedtægter, </w:t>
            </w:r>
            <w:proofErr w:type="spellStart"/>
            <w:r>
              <w:rPr>
                <w:rFonts w:ascii="DINOffc" w:hAnsi="DINOffc"/>
                <w:sz w:val="18"/>
                <w:szCs w:val="18"/>
              </w:rPr>
              <w:t>når</w:t>
            </w:r>
            <w:proofErr w:type="spellEnd"/>
            <w:r>
              <w:rPr>
                <w:rFonts w:ascii="DINOffc" w:hAnsi="DINOffc"/>
                <w:sz w:val="18"/>
                <w:szCs w:val="18"/>
              </w:rPr>
              <w:t xml:space="preserve"> I søger penge eller lokaler. </w:t>
            </w:r>
          </w:p>
        </w:tc>
        <w:tc>
          <w:tcPr>
            <w:tcW w:w="1568" w:type="dxa"/>
          </w:tcPr>
          <w:p w14:paraId="53923146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132508C4" w14:textId="77777777" w:rsidTr="00800E96">
        <w:tc>
          <w:tcPr>
            <w:tcW w:w="461" w:type="dxa"/>
          </w:tcPr>
          <w:p w14:paraId="067F4513" w14:textId="5F431939" w:rsidR="00336FC8" w:rsidRPr="00412037" w:rsidRDefault="00EC34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188" w:type="dxa"/>
          </w:tcPr>
          <w:p w14:paraId="68BF02F4" w14:textId="77777777" w:rsidR="0029329C" w:rsidRDefault="009111F2" w:rsidP="0029329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Foreningens </w:t>
            </w:r>
          </w:p>
          <w:p w14:paraId="5B89AA0A" w14:textId="59B75183" w:rsidR="00336FC8" w:rsidRPr="00412037" w:rsidRDefault="009111F2" w:rsidP="0029329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digitale gøremål</w:t>
            </w:r>
          </w:p>
        </w:tc>
        <w:tc>
          <w:tcPr>
            <w:tcW w:w="4559" w:type="dxa"/>
          </w:tcPr>
          <w:p w14:paraId="4B4D2E0E" w14:textId="5ACF8B64" w:rsidR="00336FC8" w:rsidRPr="00800E96" w:rsidRDefault="00800E96" w:rsidP="00800E96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>H</w:t>
            </w:r>
            <w:r w:rsidR="009111F2">
              <w:rPr>
                <w:rFonts w:ascii="DINOffc" w:hAnsi="DINOffc"/>
                <w:sz w:val="18"/>
                <w:szCs w:val="18"/>
              </w:rPr>
              <w:t xml:space="preserve">ar </w:t>
            </w:r>
            <w:r>
              <w:rPr>
                <w:rFonts w:ascii="DINOffc" w:hAnsi="DINOffc"/>
                <w:sz w:val="18"/>
                <w:szCs w:val="18"/>
              </w:rPr>
              <w:t xml:space="preserve">I </w:t>
            </w:r>
            <w:r w:rsidR="009111F2">
              <w:rPr>
                <w:rFonts w:ascii="DINOffc" w:hAnsi="DINOffc"/>
                <w:sz w:val="18"/>
                <w:szCs w:val="18"/>
              </w:rPr>
              <w:t>et CVR-nummer, en foreningskonto i banken (NemKonto) og en digital postkasse (e-Boks)</w:t>
            </w:r>
            <w:r>
              <w:rPr>
                <w:rFonts w:ascii="DINOffc" w:hAnsi="DINOffc"/>
                <w:sz w:val="18"/>
                <w:szCs w:val="18"/>
              </w:rPr>
              <w:t>?</w:t>
            </w:r>
            <w:r w:rsidR="009111F2">
              <w:rPr>
                <w:rFonts w:ascii="DINOffc" w:hAnsi="DINOffc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</w:tcPr>
          <w:p w14:paraId="6AECA28E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0421D3F0" w14:textId="77777777" w:rsidTr="00800E96">
        <w:tc>
          <w:tcPr>
            <w:tcW w:w="461" w:type="dxa"/>
          </w:tcPr>
          <w:p w14:paraId="2F1E24CA" w14:textId="7863AF57" w:rsidR="00B03FE6" w:rsidRPr="00412037" w:rsidRDefault="00C7701D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88" w:type="dxa"/>
          </w:tcPr>
          <w:p w14:paraId="3276218A" w14:textId="0A6B5CEB" w:rsidR="00B03FE6" w:rsidRPr="00412037" w:rsidRDefault="009C3950" w:rsidP="0029329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Økonomi</w:t>
            </w:r>
          </w:p>
        </w:tc>
        <w:tc>
          <w:tcPr>
            <w:tcW w:w="4559" w:type="dxa"/>
          </w:tcPr>
          <w:p w14:paraId="4162B18C" w14:textId="77777777" w:rsidR="00521E40" w:rsidRDefault="00521E40" w:rsidP="00521E40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>Viser</w:t>
            </w:r>
            <w:r w:rsidR="00920CBE">
              <w:rPr>
                <w:rFonts w:ascii="DINOffc" w:hAnsi="DINOffc"/>
                <w:sz w:val="18"/>
                <w:szCs w:val="18"/>
              </w:rPr>
              <w:t xml:space="preserve"> jeres regnskab tydeligt, hvor og hvem I </w:t>
            </w:r>
            <w:proofErr w:type="spellStart"/>
            <w:r w:rsidR="00920CBE">
              <w:rPr>
                <w:rFonts w:ascii="DINOffc" w:hAnsi="DINOffc"/>
                <w:sz w:val="18"/>
                <w:szCs w:val="18"/>
              </w:rPr>
              <w:t>får</w:t>
            </w:r>
            <w:proofErr w:type="spellEnd"/>
            <w:r w:rsidR="00920CBE">
              <w:rPr>
                <w:rFonts w:ascii="DINOffc" w:hAnsi="DINOffc"/>
                <w:sz w:val="18"/>
                <w:szCs w:val="18"/>
              </w:rPr>
              <w:t xml:space="preserve"> penge fra, og hvad I bruger dem til</w:t>
            </w:r>
            <w:r>
              <w:rPr>
                <w:rFonts w:ascii="DINOffc" w:hAnsi="DINOffc"/>
                <w:sz w:val="18"/>
                <w:szCs w:val="18"/>
              </w:rPr>
              <w:t>?</w:t>
            </w:r>
            <w:r w:rsidR="00920CBE">
              <w:rPr>
                <w:rFonts w:ascii="DINOffc" w:hAnsi="DINOffc"/>
                <w:sz w:val="18"/>
                <w:szCs w:val="18"/>
              </w:rPr>
              <w:t xml:space="preserve"> </w:t>
            </w:r>
          </w:p>
          <w:p w14:paraId="78F181E6" w14:textId="3A7BFB41" w:rsidR="00521E40" w:rsidRPr="00521E40" w:rsidRDefault="00521E40" w:rsidP="00521E40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 xml:space="preserve">Kommunen kan forlange at se jeres regnskab, før I kan modtage penge eller </w:t>
            </w:r>
            <w:proofErr w:type="spellStart"/>
            <w:r>
              <w:rPr>
                <w:rFonts w:ascii="DINOffc" w:hAnsi="DINOffc"/>
                <w:sz w:val="18"/>
                <w:szCs w:val="18"/>
              </w:rPr>
              <w:t>låne</w:t>
            </w:r>
            <w:proofErr w:type="spellEnd"/>
            <w:r>
              <w:rPr>
                <w:rFonts w:ascii="DINOffc" w:hAnsi="DINOffc"/>
                <w:sz w:val="18"/>
                <w:szCs w:val="18"/>
              </w:rPr>
              <w:t xml:space="preserve"> lokaler. </w:t>
            </w:r>
          </w:p>
        </w:tc>
        <w:tc>
          <w:tcPr>
            <w:tcW w:w="1568" w:type="dxa"/>
          </w:tcPr>
          <w:p w14:paraId="64113B6E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3CE45E73" w14:textId="77777777" w:rsidTr="00800E96">
        <w:tc>
          <w:tcPr>
            <w:tcW w:w="461" w:type="dxa"/>
          </w:tcPr>
          <w:p w14:paraId="7CE9B461" w14:textId="010C9BEA" w:rsidR="00B03FE6" w:rsidRPr="00412037" w:rsidRDefault="00C7701D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188" w:type="dxa"/>
          </w:tcPr>
          <w:p w14:paraId="2CB9E6B3" w14:textId="4FB4F6F0" w:rsidR="00B03FE6" w:rsidRPr="00412037" w:rsidRDefault="00920CBE" w:rsidP="0029329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Attester</w:t>
            </w:r>
          </w:p>
        </w:tc>
        <w:tc>
          <w:tcPr>
            <w:tcW w:w="4559" w:type="dxa"/>
          </w:tcPr>
          <w:p w14:paraId="42E428D7" w14:textId="77777777" w:rsidR="00BC273E" w:rsidRDefault="00521E40" w:rsidP="00920CBE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>H</w:t>
            </w:r>
            <w:r w:rsidR="00920CBE">
              <w:rPr>
                <w:rFonts w:ascii="DINOffc" w:hAnsi="DINOffc"/>
                <w:sz w:val="18"/>
                <w:szCs w:val="18"/>
              </w:rPr>
              <w:t xml:space="preserve">ar </w:t>
            </w:r>
            <w:r>
              <w:rPr>
                <w:rFonts w:ascii="DINOffc" w:hAnsi="DINOffc"/>
                <w:sz w:val="18"/>
                <w:szCs w:val="18"/>
              </w:rPr>
              <w:t xml:space="preserve">I </w:t>
            </w:r>
            <w:r w:rsidR="00920CBE">
              <w:rPr>
                <w:rFonts w:ascii="DINOffc" w:hAnsi="DINOffc"/>
                <w:sz w:val="18"/>
                <w:szCs w:val="18"/>
              </w:rPr>
              <w:t xml:space="preserve">børneattester på alle frivillige, som har kontakt med børn under 15 </w:t>
            </w:r>
            <w:proofErr w:type="spellStart"/>
            <w:r w:rsidR="00920CBE">
              <w:rPr>
                <w:rFonts w:ascii="DINOffc" w:hAnsi="DINOffc"/>
                <w:sz w:val="18"/>
                <w:szCs w:val="18"/>
              </w:rPr>
              <w:t>år</w:t>
            </w:r>
            <w:proofErr w:type="spellEnd"/>
            <w:r>
              <w:rPr>
                <w:rFonts w:ascii="DINOffc" w:hAnsi="DINOffc"/>
                <w:sz w:val="18"/>
                <w:szCs w:val="18"/>
              </w:rPr>
              <w:t>?</w:t>
            </w:r>
            <w:r w:rsidR="00920CBE">
              <w:rPr>
                <w:rFonts w:ascii="DINOffc" w:hAnsi="DINOffc"/>
                <w:sz w:val="18"/>
                <w:szCs w:val="18"/>
              </w:rPr>
              <w:t xml:space="preserve"> </w:t>
            </w:r>
          </w:p>
          <w:p w14:paraId="72D4256F" w14:textId="12366B89" w:rsidR="00B03CF9" w:rsidRPr="00920CBE" w:rsidRDefault="00B03CF9" w:rsidP="00920CBE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 xml:space="preserve">Kommunen kan forlange, at I skriver under på, at I har indhentet børneattester. </w:t>
            </w:r>
          </w:p>
        </w:tc>
        <w:tc>
          <w:tcPr>
            <w:tcW w:w="1568" w:type="dxa"/>
          </w:tcPr>
          <w:p w14:paraId="4FAD0D4F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920CBE" w:rsidRPr="00412037" w14:paraId="5D805F81" w14:textId="77777777" w:rsidTr="00800E96">
        <w:tc>
          <w:tcPr>
            <w:tcW w:w="461" w:type="dxa"/>
          </w:tcPr>
          <w:p w14:paraId="07581E53" w14:textId="51DC8DDC" w:rsidR="00920CBE" w:rsidRDefault="00C7701D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88" w:type="dxa"/>
          </w:tcPr>
          <w:p w14:paraId="51F591B0" w14:textId="5B8B347E" w:rsidR="00BC2644" w:rsidRPr="00BC2644" w:rsidRDefault="00BC2644" w:rsidP="0029329C">
            <w:pPr>
              <w:pStyle w:val="NormalWeb"/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proofErr w:type="spellStart"/>
            <w:r w:rsidRPr="00BC2644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Åbenhed</w:t>
            </w:r>
            <w:proofErr w:type="spellEnd"/>
          </w:p>
          <w:p w14:paraId="5A900DF9" w14:textId="77777777" w:rsidR="00920CBE" w:rsidRPr="00412037" w:rsidRDefault="00920CBE" w:rsidP="0029329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9" w:type="dxa"/>
          </w:tcPr>
          <w:p w14:paraId="6374EFA8" w14:textId="1663FA85" w:rsidR="00920CBE" w:rsidRPr="00B4249B" w:rsidRDefault="00B03CF9" w:rsidP="00920CBE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 xml:space="preserve">Er det </w:t>
            </w:r>
            <w:r w:rsidR="00723679">
              <w:rPr>
                <w:rFonts w:ascii="DINOffc" w:hAnsi="DINOffc"/>
                <w:sz w:val="18"/>
                <w:szCs w:val="18"/>
              </w:rPr>
              <w:t xml:space="preserve">nemt for alle at få indblik i foreningens </w:t>
            </w:r>
            <w:proofErr w:type="spellStart"/>
            <w:r w:rsidR="00723679">
              <w:rPr>
                <w:rFonts w:ascii="DINOffc" w:hAnsi="DINOffc"/>
                <w:sz w:val="18"/>
                <w:szCs w:val="18"/>
              </w:rPr>
              <w:t>formål</w:t>
            </w:r>
            <w:proofErr w:type="spellEnd"/>
            <w:r w:rsidR="00723679">
              <w:rPr>
                <w:rFonts w:ascii="DINOffc" w:hAnsi="DINOffc"/>
                <w:sz w:val="18"/>
                <w:szCs w:val="18"/>
              </w:rPr>
              <w:t>, ledelse</w:t>
            </w:r>
            <w:r w:rsidR="002F7BE7">
              <w:rPr>
                <w:rFonts w:ascii="DINOffc" w:hAnsi="DINOffc"/>
                <w:sz w:val="18"/>
                <w:szCs w:val="18"/>
              </w:rPr>
              <w:t xml:space="preserve"> og </w:t>
            </w:r>
            <w:r w:rsidR="00723679">
              <w:rPr>
                <w:rFonts w:ascii="DINOffc" w:hAnsi="DINOffc"/>
                <w:sz w:val="18"/>
                <w:szCs w:val="18"/>
              </w:rPr>
              <w:t>økonomi</w:t>
            </w:r>
            <w:r w:rsidR="002F7BE7">
              <w:rPr>
                <w:rFonts w:ascii="DINOffc" w:hAnsi="DINOffc"/>
                <w:sz w:val="18"/>
                <w:szCs w:val="18"/>
              </w:rPr>
              <w:t xml:space="preserve">? </w:t>
            </w:r>
            <w:r w:rsidR="00723679">
              <w:rPr>
                <w:rFonts w:ascii="DINOffc" w:hAnsi="DINOffc"/>
                <w:sz w:val="18"/>
                <w:szCs w:val="18"/>
              </w:rPr>
              <w:t xml:space="preserve"> </w:t>
            </w:r>
            <w:r w:rsidR="002F7BE7">
              <w:rPr>
                <w:rFonts w:ascii="DINOffc" w:hAnsi="DINOffc"/>
                <w:sz w:val="18"/>
                <w:szCs w:val="18"/>
              </w:rPr>
              <w:t>Er jeres vedtægter tilgængelige – fx på jeres hjemmeside eller Facebook-side?</w:t>
            </w:r>
            <w:r w:rsidR="00B4249B">
              <w:rPr>
                <w:rFonts w:ascii="DINOffc" w:hAnsi="DINOffc"/>
                <w:sz w:val="18"/>
                <w:szCs w:val="18"/>
              </w:rPr>
              <w:t xml:space="preserve"> Er det tydeligt</w:t>
            </w:r>
            <w:r w:rsidR="002F7BE7">
              <w:rPr>
                <w:rFonts w:ascii="DINOffc" w:hAnsi="DINOffc"/>
                <w:sz w:val="18"/>
                <w:szCs w:val="18"/>
              </w:rPr>
              <w:t xml:space="preserve"> hvem der leder foreningen, og hvem der sidder i bestyrelsen</w:t>
            </w:r>
            <w:r w:rsidR="00B4249B">
              <w:rPr>
                <w:rFonts w:ascii="DINOffc" w:hAnsi="DINOffc"/>
                <w:sz w:val="18"/>
                <w:szCs w:val="18"/>
              </w:rPr>
              <w:t>?</w:t>
            </w:r>
          </w:p>
        </w:tc>
        <w:tc>
          <w:tcPr>
            <w:tcW w:w="1568" w:type="dxa"/>
          </w:tcPr>
          <w:p w14:paraId="181AF6F2" w14:textId="77777777" w:rsidR="00920CBE" w:rsidRPr="00412037" w:rsidRDefault="00920CBE" w:rsidP="00B03FE6">
            <w:pPr>
              <w:rPr>
                <w:color w:val="000000" w:themeColor="text1"/>
              </w:rPr>
            </w:pPr>
          </w:p>
        </w:tc>
      </w:tr>
      <w:tr w:rsidR="00723679" w:rsidRPr="00412037" w14:paraId="20FD6FA1" w14:textId="77777777" w:rsidTr="00800E96">
        <w:tc>
          <w:tcPr>
            <w:tcW w:w="461" w:type="dxa"/>
          </w:tcPr>
          <w:p w14:paraId="40EA4983" w14:textId="1366A00B" w:rsidR="00723679" w:rsidRDefault="00723679" w:rsidP="00B03FE6">
            <w:pPr>
              <w:rPr>
                <w:color w:val="000000" w:themeColor="text1"/>
              </w:rPr>
            </w:pPr>
          </w:p>
        </w:tc>
        <w:tc>
          <w:tcPr>
            <w:tcW w:w="3188" w:type="dxa"/>
          </w:tcPr>
          <w:p w14:paraId="7712FB41" w14:textId="77777777" w:rsidR="00723679" w:rsidRPr="00BC2644" w:rsidRDefault="00723679" w:rsidP="00BC2644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9" w:type="dxa"/>
          </w:tcPr>
          <w:p w14:paraId="2E3DF68F" w14:textId="4FDD842E" w:rsidR="00723679" w:rsidRPr="00C7701D" w:rsidRDefault="00B4249B" w:rsidP="00920CBE">
            <w:pPr>
              <w:pStyle w:val="NormalWeb"/>
            </w:pPr>
            <w:r>
              <w:rPr>
                <w:rFonts w:ascii="DINOffc" w:hAnsi="DINOffc"/>
                <w:sz w:val="18"/>
                <w:szCs w:val="18"/>
              </w:rPr>
              <w:t>Viser</w:t>
            </w:r>
            <w:r w:rsidR="00723679">
              <w:rPr>
                <w:rFonts w:ascii="DINOffc" w:hAnsi="DINOffc"/>
                <w:sz w:val="18"/>
                <w:szCs w:val="18"/>
              </w:rPr>
              <w:t xml:space="preserve"> jeres regnskab tydeligt, hvor jeres penge kommer fra, og hvilke </w:t>
            </w:r>
            <w:proofErr w:type="spellStart"/>
            <w:r w:rsidR="00723679">
              <w:rPr>
                <w:rFonts w:ascii="DINOffc" w:hAnsi="DINOffc"/>
                <w:sz w:val="18"/>
                <w:szCs w:val="18"/>
              </w:rPr>
              <w:t>formål</w:t>
            </w:r>
            <w:proofErr w:type="spellEnd"/>
            <w:r w:rsidR="00723679">
              <w:rPr>
                <w:rFonts w:ascii="DINOffc" w:hAnsi="DINOffc"/>
                <w:sz w:val="18"/>
                <w:szCs w:val="18"/>
              </w:rPr>
              <w:t xml:space="preserve"> I bruger dem til</w:t>
            </w:r>
            <w:r>
              <w:rPr>
                <w:rFonts w:ascii="DINOffc" w:hAnsi="DINOffc"/>
                <w:sz w:val="18"/>
                <w:szCs w:val="18"/>
              </w:rPr>
              <w:t>?</w:t>
            </w:r>
            <w:r w:rsidR="00723679">
              <w:rPr>
                <w:rFonts w:ascii="DINOffc" w:hAnsi="DINOffc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</w:tcPr>
          <w:p w14:paraId="1A288EDD" w14:textId="77777777" w:rsidR="00723679" w:rsidRPr="00412037" w:rsidRDefault="00723679" w:rsidP="00B03FE6">
            <w:pPr>
              <w:rPr>
                <w:color w:val="000000" w:themeColor="text1"/>
              </w:rPr>
            </w:pPr>
          </w:p>
        </w:tc>
      </w:tr>
      <w:tr w:rsidR="00CE6E66" w:rsidRPr="00412037" w14:paraId="49A66271" w14:textId="77777777" w:rsidTr="00800E96">
        <w:tc>
          <w:tcPr>
            <w:tcW w:w="461" w:type="dxa"/>
          </w:tcPr>
          <w:p w14:paraId="25A6492C" w14:textId="0F1B53C2" w:rsidR="00CE6E66" w:rsidRDefault="00CE6E66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188" w:type="dxa"/>
          </w:tcPr>
          <w:p w14:paraId="7751E9C8" w14:textId="5AF51AFD" w:rsidR="00CE6E66" w:rsidRPr="00BC2644" w:rsidRDefault="00CE6E66" w:rsidP="00BC2644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§ 18 og § 79 midler</w:t>
            </w:r>
          </w:p>
        </w:tc>
        <w:tc>
          <w:tcPr>
            <w:tcW w:w="4559" w:type="dxa"/>
          </w:tcPr>
          <w:p w14:paraId="1C82A4D4" w14:textId="0F6DEA45" w:rsidR="00CE6E66" w:rsidRDefault="00CE6E66" w:rsidP="00920CBE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>Har bestyrelsen styr på om foreningen er tilskuds</w:t>
            </w:r>
            <w:r w:rsidR="00CA1D4C">
              <w:rPr>
                <w:rFonts w:ascii="DINOffc" w:hAnsi="DINOffc"/>
                <w:sz w:val="18"/>
                <w:szCs w:val="18"/>
              </w:rPr>
              <w:t>berettiget med lovbundne midler?</w:t>
            </w:r>
          </w:p>
        </w:tc>
        <w:tc>
          <w:tcPr>
            <w:tcW w:w="1568" w:type="dxa"/>
          </w:tcPr>
          <w:p w14:paraId="5AFA2691" w14:textId="77777777" w:rsidR="00CE6E66" w:rsidRPr="00412037" w:rsidRDefault="00CE6E66" w:rsidP="00B03FE6">
            <w:pPr>
              <w:rPr>
                <w:color w:val="000000" w:themeColor="text1"/>
              </w:rPr>
            </w:pPr>
          </w:p>
        </w:tc>
      </w:tr>
      <w:tr w:rsidR="00CA1D4C" w:rsidRPr="00412037" w14:paraId="291C2921" w14:textId="77777777" w:rsidTr="00800E96">
        <w:tc>
          <w:tcPr>
            <w:tcW w:w="461" w:type="dxa"/>
          </w:tcPr>
          <w:p w14:paraId="3A3118F3" w14:textId="0C9F4EEC" w:rsidR="00CA1D4C" w:rsidRDefault="00CA1D4C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188" w:type="dxa"/>
          </w:tcPr>
          <w:p w14:paraId="0896E4D1" w14:textId="0A4EA6C3" w:rsidR="00CA1D4C" w:rsidRDefault="00CA1D4C" w:rsidP="00BC2644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 xml:space="preserve">Folkeoplysningsstøtte </w:t>
            </w:r>
          </w:p>
        </w:tc>
        <w:tc>
          <w:tcPr>
            <w:tcW w:w="4559" w:type="dxa"/>
          </w:tcPr>
          <w:p w14:paraId="1FD4E4CB" w14:textId="74E0EB3D" w:rsidR="00CA1D4C" w:rsidRDefault="00CA1D4C" w:rsidP="00920CBE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 xml:space="preserve">Har bestyrelsen styr på om foreningen er berettiget </w:t>
            </w:r>
            <w:r>
              <w:rPr>
                <w:rFonts w:ascii="DINOffc" w:hAnsi="DINOffc"/>
                <w:sz w:val="18"/>
                <w:szCs w:val="18"/>
              </w:rPr>
              <w:t xml:space="preserve">til at modtage lokaletilskud fra Folkeoplysningsloven? </w:t>
            </w:r>
          </w:p>
        </w:tc>
        <w:tc>
          <w:tcPr>
            <w:tcW w:w="1568" w:type="dxa"/>
          </w:tcPr>
          <w:p w14:paraId="455A026F" w14:textId="77777777" w:rsidR="00CA1D4C" w:rsidRPr="00412037" w:rsidRDefault="00CA1D4C" w:rsidP="00B03FE6">
            <w:pPr>
              <w:rPr>
                <w:color w:val="000000" w:themeColor="text1"/>
              </w:rPr>
            </w:pPr>
          </w:p>
        </w:tc>
      </w:tr>
      <w:tr w:rsidR="00CA1D4C" w:rsidRPr="00412037" w14:paraId="32AF1A19" w14:textId="77777777" w:rsidTr="00800E96">
        <w:tc>
          <w:tcPr>
            <w:tcW w:w="461" w:type="dxa"/>
          </w:tcPr>
          <w:p w14:paraId="226BCFDA" w14:textId="77777777" w:rsidR="00CA1D4C" w:rsidRDefault="00CA1D4C" w:rsidP="00B03FE6">
            <w:pPr>
              <w:rPr>
                <w:color w:val="000000" w:themeColor="text1"/>
              </w:rPr>
            </w:pPr>
          </w:p>
        </w:tc>
        <w:tc>
          <w:tcPr>
            <w:tcW w:w="3188" w:type="dxa"/>
          </w:tcPr>
          <w:p w14:paraId="1D11A5AE" w14:textId="77777777" w:rsidR="00CA1D4C" w:rsidRDefault="00CA1D4C" w:rsidP="00BC2644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59" w:type="dxa"/>
          </w:tcPr>
          <w:p w14:paraId="490DC2A0" w14:textId="21D1E733" w:rsidR="00CA1D4C" w:rsidRDefault="00CA1D4C" w:rsidP="00920CBE">
            <w:pPr>
              <w:pStyle w:val="NormalWeb"/>
              <w:rPr>
                <w:rFonts w:ascii="DINOffc" w:hAnsi="DINOffc"/>
                <w:sz w:val="18"/>
                <w:szCs w:val="18"/>
              </w:rPr>
            </w:pPr>
            <w:r>
              <w:rPr>
                <w:rFonts w:ascii="DINOffc" w:hAnsi="DINOffc"/>
                <w:sz w:val="18"/>
                <w:szCs w:val="18"/>
              </w:rPr>
              <w:t xml:space="preserve">Har bestyrelsen styr på om foreningen er berettiget til at modtage </w:t>
            </w:r>
            <w:r>
              <w:rPr>
                <w:rFonts w:ascii="DINOffc" w:hAnsi="DINOffc"/>
                <w:sz w:val="18"/>
                <w:szCs w:val="18"/>
              </w:rPr>
              <w:t>aktivitets</w:t>
            </w:r>
            <w:r>
              <w:rPr>
                <w:rFonts w:ascii="DINOffc" w:hAnsi="DINOffc"/>
                <w:sz w:val="18"/>
                <w:szCs w:val="18"/>
              </w:rPr>
              <w:t>tilskud fra Folkeoplysningsloven</w:t>
            </w:r>
            <w:r>
              <w:rPr>
                <w:rFonts w:ascii="DINOffc" w:hAnsi="DINOffc"/>
                <w:sz w:val="18"/>
                <w:szCs w:val="18"/>
              </w:rPr>
              <w:t xml:space="preserve"> til medlemmer under 25 år?</w:t>
            </w:r>
            <w:r>
              <w:rPr>
                <w:rFonts w:ascii="DINOffc" w:hAnsi="DINOffc"/>
                <w:sz w:val="18"/>
                <w:szCs w:val="18"/>
              </w:rPr>
              <w:t>?</w:t>
            </w:r>
          </w:p>
        </w:tc>
        <w:tc>
          <w:tcPr>
            <w:tcW w:w="1568" w:type="dxa"/>
          </w:tcPr>
          <w:p w14:paraId="2FF059BB" w14:textId="77777777" w:rsidR="00CA1D4C" w:rsidRPr="00412037" w:rsidRDefault="00CA1D4C" w:rsidP="00B03FE6">
            <w:pPr>
              <w:rPr>
                <w:color w:val="000000" w:themeColor="text1"/>
              </w:rPr>
            </w:pPr>
          </w:p>
        </w:tc>
      </w:tr>
    </w:tbl>
    <w:p w14:paraId="58945FDC" w14:textId="77777777" w:rsidR="00090EB9" w:rsidRPr="00412037" w:rsidRDefault="00090EB9">
      <w:pPr>
        <w:rPr>
          <w:color w:val="000000" w:themeColor="text1"/>
        </w:rPr>
      </w:pPr>
    </w:p>
    <w:sectPr w:rsidR="00090EB9" w:rsidRPr="00412037" w:rsidSect="0007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31A3" w14:textId="77777777" w:rsidR="00DA1703" w:rsidRDefault="00DA1703" w:rsidP="0098099F">
      <w:r>
        <w:separator/>
      </w:r>
    </w:p>
  </w:endnote>
  <w:endnote w:type="continuationSeparator" w:id="0">
    <w:p w14:paraId="683C9A95" w14:textId="77777777" w:rsidR="00DA1703" w:rsidRDefault="00DA1703" w:rsidP="009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Off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450400840"/>
      <w:docPartObj>
        <w:docPartGallery w:val="Page Numbers (Bottom of Page)"/>
        <w:docPartUnique/>
      </w:docPartObj>
    </w:sdtPr>
    <w:sdtContent>
      <w:p w14:paraId="1BBC0382" w14:textId="77777777" w:rsidR="0098099F" w:rsidRDefault="0098099F" w:rsidP="00D504EA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6DF463B" w14:textId="77777777" w:rsidR="0098099F" w:rsidRDefault="0098099F" w:rsidP="0098099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82101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D11070" w14:textId="77777777" w:rsidR="00412037" w:rsidRPr="00705590" w:rsidRDefault="00412037">
        <w:pPr>
          <w:pStyle w:val="Sidefod"/>
          <w:jc w:val="center"/>
          <w:rPr>
            <w:b/>
            <w:bCs/>
          </w:rPr>
        </w:pPr>
        <w:r w:rsidRPr="00705590">
          <w:rPr>
            <w:b/>
            <w:bCs/>
          </w:rPr>
          <w:fldChar w:fldCharType="begin"/>
        </w:r>
        <w:r w:rsidRPr="00705590">
          <w:rPr>
            <w:b/>
            <w:bCs/>
          </w:rPr>
          <w:instrText>PAGE   \* MERGEFORMAT</w:instrText>
        </w:r>
        <w:r w:rsidRPr="00705590">
          <w:rPr>
            <w:b/>
            <w:bCs/>
          </w:rPr>
          <w:fldChar w:fldCharType="separate"/>
        </w:r>
        <w:r w:rsidRPr="00705590">
          <w:rPr>
            <w:b/>
            <w:bCs/>
          </w:rPr>
          <w:t>2</w:t>
        </w:r>
        <w:r w:rsidRPr="00705590">
          <w:rPr>
            <w:b/>
            <w:bCs/>
          </w:rPr>
          <w:fldChar w:fldCharType="end"/>
        </w:r>
      </w:p>
    </w:sdtContent>
  </w:sdt>
  <w:p w14:paraId="31706989" w14:textId="77777777" w:rsidR="0098099F" w:rsidRDefault="0098099F" w:rsidP="0098099F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2BA2" w14:textId="77777777" w:rsidR="0042574F" w:rsidRDefault="004257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EC8C" w14:textId="77777777" w:rsidR="00DA1703" w:rsidRDefault="00DA1703" w:rsidP="0098099F">
      <w:r>
        <w:separator/>
      </w:r>
    </w:p>
  </w:footnote>
  <w:footnote w:type="continuationSeparator" w:id="0">
    <w:p w14:paraId="58C3F284" w14:textId="77777777" w:rsidR="00DA1703" w:rsidRDefault="00DA1703" w:rsidP="009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72E" w14:textId="77777777" w:rsidR="00ED6B42" w:rsidRDefault="00ED6B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02EC" w14:textId="77777777" w:rsidR="0042574F" w:rsidRDefault="0042574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80FE" w14:textId="77777777" w:rsidR="00ED6B42" w:rsidRDefault="00ED6B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49E"/>
    <w:multiLevelType w:val="hybridMultilevel"/>
    <w:tmpl w:val="D74CF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05F9"/>
    <w:multiLevelType w:val="multilevel"/>
    <w:tmpl w:val="AAB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2166"/>
    <w:multiLevelType w:val="multilevel"/>
    <w:tmpl w:val="064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E2AA1"/>
    <w:multiLevelType w:val="multilevel"/>
    <w:tmpl w:val="2CD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D23F0"/>
    <w:multiLevelType w:val="multilevel"/>
    <w:tmpl w:val="F13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03675"/>
    <w:multiLevelType w:val="hybridMultilevel"/>
    <w:tmpl w:val="0650A8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310B2"/>
    <w:multiLevelType w:val="multilevel"/>
    <w:tmpl w:val="4F5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551B5"/>
    <w:multiLevelType w:val="multilevel"/>
    <w:tmpl w:val="BF8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0784A"/>
    <w:multiLevelType w:val="multilevel"/>
    <w:tmpl w:val="FAC0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632841">
    <w:abstractNumId w:val="0"/>
  </w:num>
  <w:num w:numId="2" w16cid:durableId="1669943162">
    <w:abstractNumId w:val="5"/>
  </w:num>
  <w:num w:numId="3" w16cid:durableId="40448456">
    <w:abstractNumId w:val="3"/>
  </w:num>
  <w:num w:numId="4" w16cid:durableId="626355317">
    <w:abstractNumId w:val="7"/>
  </w:num>
  <w:num w:numId="5" w16cid:durableId="253783948">
    <w:abstractNumId w:val="8"/>
  </w:num>
  <w:num w:numId="6" w16cid:durableId="1942759740">
    <w:abstractNumId w:val="4"/>
  </w:num>
  <w:num w:numId="7" w16cid:durableId="124276843">
    <w:abstractNumId w:val="6"/>
  </w:num>
  <w:num w:numId="8" w16cid:durableId="178737183">
    <w:abstractNumId w:val="1"/>
  </w:num>
  <w:num w:numId="9" w16cid:durableId="98581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C4"/>
    <w:rsid w:val="00002D5F"/>
    <w:rsid w:val="00013F3D"/>
    <w:rsid w:val="00016ED3"/>
    <w:rsid w:val="00027163"/>
    <w:rsid w:val="0006146A"/>
    <w:rsid w:val="00073324"/>
    <w:rsid w:val="000767F0"/>
    <w:rsid w:val="00090EB9"/>
    <w:rsid w:val="000E56FE"/>
    <w:rsid w:val="001075DB"/>
    <w:rsid w:val="00133115"/>
    <w:rsid w:val="00164BD8"/>
    <w:rsid w:val="0016503B"/>
    <w:rsid w:val="00172FB9"/>
    <w:rsid w:val="0021013F"/>
    <w:rsid w:val="0023709F"/>
    <w:rsid w:val="0029329C"/>
    <w:rsid w:val="002D1F8C"/>
    <w:rsid w:val="002E1DDA"/>
    <w:rsid w:val="002E4BA6"/>
    <w:rsid w:val="002F3A6E"/>
    <w:rsid w:val="002F7BE7"/>
    <w:rsid w:val="00310326"/>
    <w:rsid w:val="00336FC8"/>
    <w:rsid w:val="00353470"/>
    <w:rsid w:val="00357D3E"/>
    <w:rsid w:val="00363DC5"/>
    <w:rsid w:val="003709C3"/>
    <w:rsid w:val="00385C5D"/>
    <w:rsid w:val="003F028B"/>
    <w:rsid w:val="003F4002"/>
    <w:rsid w:val="00407EE4"/>
    <w:rsid w:val="00412037"/>
    <w:rsid w:val="0042574F"/>
    <w:rsid w:val="004421D4"/>
    <w:rsid w:val="004471B2"/>
    <w:rsid w:val="00467FFA"/>
    <w:rsid w:val="004919C4"/>
    <w:rsid w:val="004A3EE6"/>
    <w:rsid w:val="00521E40"/>
    <w:rsid w:val="005675EE"/>
    <w:rsid w:val="0057400E"/>
    <w:rsid w:val="0058540B"/>
    <w:rsid w:val="005905E3"/>
    <w:rsid w:val="005E37F1"/>
    <w:rsid w:val="006117DB"/>
    <w:rsid w:val="0061192C"/>
    <w:rsid w:val="006C58B8"/>
    <w:rsid w:val="006D73F0"/>
    <w:rsid w:val="006F5C44"/>
    <w:rsid w:val="00705590"/>
    <w:rsid w:val="00723679"/>
    <w:rsid w:val="00747892"/>
    <w:rsid w:val="00783D73"/>
    <w:rsid w:val="007B1E8B"/>
    <w:rsid w:val="007B68DF"/>
    <w:rsid w:val="007C71BE"/>
    <w:rsid w:val="007C7EEF"/>
    <w:rsid w:val="007D0E77"/>
    <w:rsid w:val="007D1DC8"/>
    <w:rsid w:val="00800E96"/>
    <w:rsid w:val="008A52FE"/>
    <w:rsid w:val="009111F2"/>
    <w:rsid w:val="00915C0D"/>
    <w:rsid w:val="00920CBE"/>
    <w:rsid w:val="00930744"/>
    <w:rsid w:val="0095205A"/>
    <w:rsid w:val="00957599"/>
    <w:rsid w:val="0096529B"/>
    <w:rsid w:val="00966167"/>
    <w:rsid w:val="0098099F"/>
    <w:rsid w:val="009C3950"/>
    <w:rsid w:val="009F46D6"/>
    <w:rsid w:val="00A33F8F"/>
    <w:rsid w:val="00A53177"/>
    <w:rsid w:val="00AA4314"/>
    <w:rsid w:val="00AC35E5"/>
    <w:rsid w:val="00AC6E8D"/>
    <w:rsid w:val="00AF2282"/>
    <w:rsid w:val="00AF7BD7"/>
    <w:rsid w:val="00B03CF9"/>
    <w:rsid w:val="00B03FE6"/>
    <w:rsid w:val="00B23548"/>
    <w:rsid w:val="00B4249B"/>
    <w:rsid w:val="00B54EFC"/>
    <w:rsid w:val="00B73AFA"/>
    <w:rsid w:val="00B97254"/>
    <w:rsid w:val="00BA47D1"/>
    <w:rsid w:val="00BB33AE"/>
    <w:rsid w:val="00BC2644"/>
    <w:rsid w:val="00BC273E"/>
    <w:rsid w:val="00BD3803"/>
    <w:rsid w:val="00C25FF5"/>
    <w:rsid w:val="00C63727"/>
    <w:rsid w:val="00C67064"/>
    <w:rsid w:val="00C7701D"/>
    <w:rsid w:val="00C94C8D"/>
    <w:rsid w:val="00CA1D4C"/>
    <w:rsid w:val="00CD0E23"/>
    <w:rsid w:val="00CE54CA"/>
    <w:rsid w:val="00CE6E66"/>
    <w:rsid w:val="00D50136"/>
    <w:rsid w:val="00D90D1B"/>
    <w:rsid w:val="00DA1703"/>
    <w:rsid w:val="00DA493E"/>
    <w:rsid w:val="00DD7B27"/>
    <w:rsid w:val="00E20DEB"/>
    <w:rsid w:val="00E91F2A"/>
    <w:rsid w:val="00EA09E0"/>
    <w:rsid w:val="00EC3436"/>
    <w:rsid w:val="00ED6B42"/>
    <w:rsid w:val="00EF19FC"/>
    <w:rsid w:val="00F0227B"/>
    <w:rsid w:val="00F07540"/>
    <w:rsid w:val="00F144D4"/>
    <w:rsid w:val="00F2799C"/>
    <w:rsid w:val="00F27AFE"/>
    <w:rsid w:val="00F301C8"/>
    <w:rsid w:val="00F54732"/>
    <w:rsid w:val="00F70E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15CBB"/>
  <w15:chartTrackingRefBased/>
  <w15:docId w15:val="{9FB8EA3E-58F6-CF41-BBA8-66DFFC04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90EB9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9809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099F"/>
  </w:style>
  <w:style w:type="character" w:styleId="Sidetal">
    <w:name w:val="page number"/>
    <w:basedOn w:val="Standardskrifttypeiafsnit"/>
    <w:uiPriority w:val="99"/>
    <w:semiHidden/>
    <w:unhideWhenUsed/>
    <w:rsid w:val="0098099F"/>
  </w:style>
  <w:style w:type="table" w:styleId="Tabelgitter-lys">
    <w:name w:val="Grid Table Light"/>
    <w:basedOn w:val="Tabel-Normal"/>
    <w:uiPriority w:val="40"/>
    <w:rsid w:val="006119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1192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1192C"/>
  </w:style>
  <w:style w:type="paragraph" w:styleId="NormalWeb">
    <w:name w:val="Normal (Web)"/>
    <w:basedOn w:val="Normal"/>
    <w:uiPriority w:val="99"/>
    <w:unhideWhenUsed/>
    <w:rsid w:val="006C58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llerwischmann/Library/Group%20Containers/UBF8T346G9.Office/User%20Content.localized/Templates.localized/checkskema%20I%20sk&#248;n%20forening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checkskema I skøn forening.dotx</Template>
  <TotalTime>58</TotalTime>
  <Pages>1</Pages>
  <Words>231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Niels Erik  Wischmann</cp:lastModifiedBy>
  <cp:revision>20</cp:revision>
  <dcterms:created xsi:type="dcterms:W3CDTF">2023-04-17T12:31:00Z</dcterms:created>
  <dcterms:modified xsi:type="dcterms:W3CDTF">2023-04-18T13:42:00Z</dcterms:modified>
</cp:coreProperties>
</file>